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4" w:type="dxa"/>
        <w:tblLook w:val="04A0" w:firstRow="1" w:lastRow="0" w:firstColumn="1" w:lastColumn="0" w:noHBand="0" w:noVBand="1"/>
      </w:tblPr>
      <w:tblGrid>
        <w:gridCol w:w="1468"/>
        <w:gridCol w:w="2528"/>
        <w:gridCol w:w="1273"/>
        <w:gridCol w:w="1132"/>
        <w:gridCol w:w="2813"/>
      </w:tblGrid>
      <w:tr w:rsidR="009B616C" w:rsidRPr="00DE0037" w14:paraId="13759972" w14:textId="77777777" w:rsidTr="00772DC8">
        <w:trPr>
          <w:trHeight w:val="426"/>
        </w:trPr>
        <w:tc>
          <w:tcPr>
            <w:tcW w:w="9214" w:type="dxa"/>
            <w:gridSpan w:val="5"/>
          </w:tcPr>
          <w:p w14:paraId="0E8B5CD9" w14:textId="69DD7C66" w:rsidR="009B616C" w:rsidRPr="00DE0037" w:rsidRDefault="009B616C" w:rsidP="00DE0037">
            <w:pPr>
              <w:pStyle w:val="Titel"/>
              <w:numPr>
                <w:ilvl w:val="0"/>
                <w:numId w:val="0"/>
              </w:numPr>
              <w:spacing w:before="0"/>
              <w:rPr>
                <w:rFonts w:ascii="Mukta Vaani" w:hAnsi="Mukta Vaani"/>
              </w:rPr>
            </w:pPr>
            <w:r w:rsidRPr="00DE0037">
              <w:rPr>
                <w:rFonts w:ascii="Mukta Vaani" w:hAnsi="Mukta Vaani"/>
              </w:rPr>
              <w:t xml:space="preserve">Formular Zulassung </w:t>
            </w:r>
            <w:proofErr w:type="spellStart"/>
            <w:r w:rsidRPr="00DE0037">
              <w:rPr>
                <w:rFonts w:ascii="Mukta Vaani" w:hAnsi="Mukta Vaani"/>
              </w:rPr>
              <w:t>sur</w:t>
            </w:r>
            <w:proofErr w:type="spellEnd"/>
            <w:r w:rsidRPr="00DE0037">
              <w:rPr>
                <w:rFonts w:ascii="Mukta Vaani" w:hAnsi="Mukta Vaani"/>
              </w:rPr>
              <w:t xml:space="preserve"> dossier</w:t>
            </w:r>
          </w:p>
        </w:tc>
      </w:tr>
      <w:tr w:rsidR="009B616C" w:rsidRPr="00DE0037" w14:paraId="00B530B6" w14:textId="77777777" w:rsidTr="009B616C">
        <w:tc>
          <w:tcPr>
            <w:tcW w:w="1468" w:type="dxa"/>
          </w:tcPr>
          <w:p w14:paraId="218C6F20" w14:textId="77777777" w:rsidR="009B616C" w:rsidRPr="00DE0037" w:rsidRDefault="009B616C" w:rsidP="009B616C">
            <w:pPr>
              <w:pStyle w:val="berschrift1"/>
              <w:numPr>
                <w:ilvl w:val="0"/>
                <w:numId w:val="0"/>
              </w:numPr>
              <w:spacing w:after="0"/>
              <w:ind w:left="680" w:hanging="680"/>
              <w:rPr>
                <w:sz w:val="20"/>
                <w:szCs w:val="20"/>
              </w:rPr>
            </w:pPr>
            <w:r w:rsidRPr="00DE0037">
              <w:rPr>
                <w:sz w:val="20"/>
                <w:szCs w:val="20"/>
              </w:rPr>
              <w:t>Name:</w:t>
            </w:r>
          </w:p>
        </w:tc>
        <w:sdt>
          <w:sdtPr>
            <w:rPr>
              <w:b w:val="0"/>
              <w:bCs w:val="0"/>
              <w:sz w:val="20"/>
              <w:szCs w:val="20"/>
            </w:rPr>
            <w:id w:val="-1308464370"/>
            <w:placeholder>
              <w:docPart w:val="2BFA5B2FBDFB4B25A74EEC2022EA9603"/>
            </w:placeholder>
            <w:showingPlcHdr/>
          </w:sdtPr>
          <w:sdtContent>
            <w:tc>
              <w:tcPr>
                <w:tcW w:w="3801" w:type="dxa"/>
                <w:gridSpan w:val="2"/>
                <w:tcBorders>
                  <w:bottom w:val="single" w:sz="4" w:space="0" w:color="auto"/>
                </w:tcBorders>
              </w:tcPr>
              <w:p w14:paraId="238FE7C2" w14:textId="77777777" w:rsidR="009B616C" w:rsidRPr="00DE0037" w:rsidRDefault="009B616C" w:rsidP="009B616C">
                <w:pPr>
                  <w:pStyle w:val="berschrift1"/>
                  <w:numPr>
                    <w:ilvl w:val="0"/>
                    <w:numId w:val="0"/>
                  </w:numPr>
                  <w:spacing w:after="0"/>
                  <w:rPr>
                    <w:b w:val="0"/>
                    <w:bCs w:val="0"/>
                    <w:sz w:val="20"/>
                    <w:szCs w:val="20"/>
                  </w:rPr>
                </w:pPr>
                <w:r w:rsidRPr="00DE0037">
                  <w:rPr>
                    <w:rStyle w:val="Platzhaltertext"/>
                    <w:bCs w:val="0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  <w:tc>
          <w:tcPr>
            <w:tcW w:w="1132" w:type="dxa"/>
          </w:tcPr>
          <w:p w14:paraId="62BABBBD" w14:textId="77777777" w:rsidR="009B616C" w:rsidRPr="00DE0037" w:rsidRDefault="009B616C" w:rsidP="009B616C">
            <w:pPr>
              <w:pStyle w:val="berschrift1"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  <w:r w:rsidRPr="00DE0037">
              <w:rPr>
                <w:sz w:val="20"/>
                <w:szCs w:val="20"/>
              </w:rPr>
              <w:t>Vorname:</w:t>
            </w:r>
          </w:p>
        </w:tc>
        <w:sdt>
          <w:sdtPr>
            <w:rPr>
              <w:sz w:val="20"/>
              <w:szCs w:val="20"/>
            </w:rPr>
            <w:id w:val="-966202201"/>
            <w:placeholder>
              <w:docPart w:val="2BFA5B2FBDFB4B25A74EEC2022EA9603"/>
            </w:placeholder>
            <w:showingPlcHdr/>
          </w:sdtPr>
          <w:sdtContent>
            <w:tc>
              <w:tcPr>
                <w:tcW w:w="2813" w:type="dxa"/>
                <w:tcBorders>
                  <w:left w:val="nil"/>
                </w:tcBorders>
              </w:tcPr>
              <w:p w14:paraId="30C13FB1" w14:textId="40CBB09F" w:rsidR="009B616C" w:rsidRPr="00DE0037" w:rsidRDefault="009B616C" w:rsidP="009B616C">
                <w:pPr>
                  <w:pStyle w:val="berschrift1"/>
                  <w:numPr>
                    <w:ilvl w:val="0"/>
                    <w:numId w:val="0"/>
                  </w:numPr>
                  <w:spacing w:after="0"/>
                  <w:rPr>
                    <w:sz w:val="20"/>
                    <w:szCs w:val="20"/>
                  </w:rPr>
                </w:pPr>
                <w:r w:rsidRPr="00DE0037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9B616C" w:rsidRPr="00DE0037" w14:paraId="4DB2AF0E" w14:textId="77777777" w:rsidTr="009B616C">
        <w:tc>
          <w:tcPr>
            <w:tcW w:w="1468" w:type="dxa"/>
          </w:tcPr>
          <w:p w14:paraId="7E37CBB1" w14:textId="40C4BB7D" w:rsidR="009B616C" w:rsidRPr="00DE0037" w:rsidRDefault="009B616C" w:rsidP="009B616C">
            <w:pPr>
              <w:pStyle w:val="berschrift1"/>
              <w:numPr>
                <w:ilvl w:val="0"/>
                <w:numId w:val="0"/>
              </w:numPr>
              <w:spacing w:after="0"/>
              <w:ind w:left="680" w:hanging="680"/>
              <w:rPr>
                <w:sz w:val="20"/>
                <w:szCs w:val="20"/>
              </w:rPr>
            </w:pPr>
            <w:r w:rsidRPr="00DE0037">
              <w:rPr>
                <w:sz w:val="20"/>
                <w:szCs w:val="20"/>
              </w:rPr>
              <w:t>Geb. Datum:</w:t>
            </w:r>
          </w:p>
        </w:tc>
        <w:sdt>
          <w:sdtPr>
            <w:rPr>
              <w:sz w:val="20"/>
              <w:szCs w:val="20"/>
            </w:rPr>
            <w:id w:val="-1400054869"/>
            <w:placeholder>
              <w:docPart w:val="50A3B0924411467DBF72D7F8F5FFC837"/>
            </w:placeholder>
            <w:showingPlcHdr/>
          </w:sdtPr>
          <w:sdtContent>
            <w:tc>
              <w:tcPr>
                <w:tcW w:w="3801" w:type="dxa"/>
                <w:gridSpan w:val="2"/>
                <w:tcBorders>
                  <w:bottom w:val="single" w:sz="4" w:space="0" w:color="auto"/>
                </w:tcBorders>
              </w:tcPr>
              <w:p w14:paraId="3D8E3BEA" w14:textId="048B3E82" w:rsidR="009B616C" w:rsidRPr="00DE0037" w:rsidRDefault="009B616C" w:rsidP="009B616C">
                <w:pPr>
                  <w:pStyle w:val="berschrift1"/>
                  <w:numPr>
                    <w:ilvl w:val="0"/>
                    <w:numId w:val="0"/>
                  </w:numPr>
                  <w:spacing w:after="0"/>
                  <w:rPr>
                    <w:b w:val="0"/>
                    <w:bCs w:val="0"/>
                    <w:sz w:val="20"/>
                    <w:szCs w:val="20"/>
                  </w:rPr>
                </w:pPr>
                <w:r w:rsidRPr="00DE0037">
                  <w:rPr>
                    <w:rStyle w:val="Platzhaltertext"/>
                    <w:bCs w:val="0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  <w:tc>
          <w:tcPr>
            <w:tcW w:w="1132" w:type="dxa"/>
          </w:tcPr>
          <w:p w14:paraId="149D482B" w14:textId="77777777" w:rsidR="009B616C" w:rsidRPr="00DE0037" w:rsidRDefault="009B616C" w:rsidP="009B616C">
            <w:pPr>
              <w:pStyle w:val="berschrift1"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</w:p>
        </w:tc>
        <w:tc>
          <w:tcPr>
            <w:tcW w:w="2813" w:type="dxa"/>
            <w:tcBorders>
              <w:left w:val="nil"/>
            </w:tcBorders>
          </w:tcPr>
          <w:p w14:paraId="70E64A06" w14:textId="77777777" w:rsidR="009B616C" w:rsidRPr="00DE0037" w:rsidRDefault="009B616C" w:rsidP="009B616C">
            <w:pPr>
              <w:pStyle w:val="berschrift1"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</w:p>
        </w:tc>
      </w:tr>
      <w:tr w:rsidR="009B616C" w:rsidRPr="00DE0037" w14:paraId="039757BC" w14:textId="77777777" w:rsidTr="00772DC8">
        <w:tc>
          <w:tcPr>
            <w:tcW w:w="9214" w:type="dxa"/>
            <w:gridSpan w:val="5"/>
            <w:tcBorders>
              <w:bottom w:val="single" w:sz="4" w:space="0" w:color="auto"/>
            </w:tcBorders>
          </w:tcPr>
          <w:p w14:paraId="48731FCA" w14:textId="77777777" w:rsidR="009B616C" w:rsidRPr="00DE0037" w:rsidRDefault="009B616C" w:rsidP="009B616C">
            <w:pPr>
              <w:pStyle w:val="berschrift1"/>
              <w:numPr>
                <w:ilvl w:val="0"/>
                <w:numId w:val="0"/>
              </w:numPr>
              <w:spacing w:before="120" w:after="0"/>
              <w:rPr>
                <w:sz w:val="20"/>
                <w:szCs w:val="20"/>
                <w:lang w:val="de-DE"/>
              </w:rPr>
            </w:pPr>
            <w:r w:rsidRPr="00DE0037">
              <w:rPr>
                <w:sz w:val="20"/>
                <w:szCs w:val="20"/>
                <w:lang w:val="de-DE"/>
              </w:rPr>
              <w:t>Hiermit reiche ich folgende Dokumente ein als Gesuch für die Zulassung „</w:t>
            </w:r>
            <w:proofErr w:type="spellStart"/>
            <w:r w:rsidRPr="00DE0037">
              <w:rPr>
                <w:sz w:val="20"/>
                <w:szCs w:val="20"/>
                <w:lang w:val="de-DE"/>
              </w:rPr>
              <w:t>sur</w:t>
            </w:r>
            <w:proofErr w:type="spellEnd"/>
            <w:r w:rsidRPr="00DE0037">
              <w:rPr>
                <w:sz w:val="20"/>
                <w:szCs w:val="20"/>
                <w:lang w:val="de-DE"/>
              </w:rPr>
              <w:t xml:space="preserve"> dossier“:</w:t>
            </w:r>
          </w:p>
        </w:tc>
      </w:tr>
      <w:tr w:rsidR="009B616C" w:rsidRPr="00DE0037" w14:paraId="131AA694" w14:textId="77777777" w:rsidTr="009B616C">
        <w:tc>
          <w:tcPr>
            <w:tcW w:w="3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600D887C" w14:textId="77777777" w:rsidR="009B616C" w:rsidRPr="00DE0037" w:rsidRDefault="009B616C" w:rsidP="009B616C">
            <w:pPr>
              <w:pStyle w:val="berschrift1"/>
              <w:numPr>
                <w:ilvl w:val="0"/>
                <w:numId w:val="0"/>
              </w:numPr>
              <w:spacing w:after="0"/>
              <w:ind w:left="680" w:hanging="680"/>
              <w:rPr>
                <w:sz w:val="20"/>
                <w:szCs w:val="20"/>
              </w:rPr>
            </w:pPr>
            <w:r w:rsidRPr="00DE0037">
              <w:rPr>
                <w:sz w:val="20"/>
                <w:szCs w:val="20"/>
              </w:rPr>
              <w:t>Dokument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0239D7F0" w14:textId="58638206" w:rsidR="009B616C" w:rsidRPr="00DE0037" w:rsidRDefault="00000000" w:rsidP="009B616C">
            <w:pPr>
              <w:pStyle w:val="berschrift1"/>
              <w:numPr>
                <w:ilvl w:val="0"/>
                <w:numId w:val="0"/>
              </w:numPr>
              <w:spacing w:after="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val="de-DE"/>
                </w:rPr>
                <w:id w:val="-1608266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616C" w:rsidRPr="00DE0037">
                  <w:rPr>
                    <w:rFonts w:ascii="Segoe UI Symbol" w:eastAsia="MS Gothic" w:hAnsi="Segoe UI Symbol" w:cs="Segoe UI Symbol"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9B616C" w:rsidRPr="00DE0037">
              <w:rPr>
                <w:sz w:val="20"/>
                <w:szCs w:val="20"/>
              </w:rPr>
              <w:t xml:space="preserve"> </w:t>
            </w:r>
            <w:r w:rsidR="009B616C" w:rsidRPr="00DE0037">
              <w:rPr>
                <w:sz w:val="20"/>
                <w:szCs w:val="20"/>
              </w:rPr>
              <w:br/>
              <w:t>im Anhang</w:t>
            </w:r>
          </w:p>
        </w:tc>
        <w:tc>
          <w:tcPr>
            <w:tcW w:w="3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001DD255" w14:textId="77777777" w:rsidR="009B616C" w:rsidRPr="00DE0037" w:rsidRDefault="009B616C" w:rsidP="009B616C">
            <w:pPr>
              <w:pStyle w:val="berschrift1"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  <w:r w:rsidRPr="00DE0037">
              <w:rPr>
                <w:sz w:val="20"/>
                <w:szCs w:val="20"/>
              </w:rPr>
              <w:t>Kommentar</w:t>
            </w:r>
          </w:p>
        </w:tc>
      </w:tr>
      <w:tr w:rsidR="009B616C" w:rsidRPr="00DE0037" w14:paraId="1323A609" w14:textId="77777777" w:rsidTr="009B616C">
        <w:tc>
          <w:tcPr>
            <w:tcW w:w="3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3FE0" w14:textId="77777777" w:rsidR="009B616C" w:rsidRPr="00DE0037" w:rsidRDefault="009B616C" w:rsidP="00772DC8">
            <w:pPr>
              <w:rPr>
                <w:lang w:val="de-DE"/>
              </w:rPr>
            </w:pPr>
            <w:r w:rsidRPr="00DE0037">
              <w:rPr>
                <w:lang w:val="de-DE"/>
              </w:rPr>
              <w:t xml:space="preserve">Schriftliche Begründung </w:t>
            </w:r>
            <w:proofErr w:type="spellStart"/>
            <w:r w:rsidRPr="00DE0037">
              <w:rPr>
                <w:lang w:val="de-DE"/>
              </w:rPr>
              <w:t>gemäss</w:t>
            </w:r>
            <w:proofErr w:type="spellEnd"/>
            <w:r w:rsidRPr="00DE0037">
              <w:rPr>
                <w:lang w:val="de-DE"/>
              </w:rPr>
              <w:t xml:space="preserve"> Merkblatt</w:t>
            </w:r>
          </w:p>
        </w:tc>
        <w:sdt>
          <w:sdtPr>
            <w:rPr>
              <w:lang w:val="de-DE"/>
            </w:rPr>
            <w:id w:val="1408032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D201BDD" w14:textId="77777777" w:rsidR="009B616C" w:rsidRPr="00DE0037" w:rsidRDefault="009B616C" w:rsidP="00772DC8">
                <w:pPr>
                  <w:jc w:val="center"/>
                  <w:rPr>
                    <w:lang w:val="de-DE"/>
                  </w:rPr>
                </w:pPr>
                <w:r w:rsidRPr="00DE0037">
                  <w:rPr>
                    <w:rFonts w:ascii="Segoe UI Symbol" w:eastAsia="MS Gothic" w:hAnsi="Segoe UI Symbol" w:cs="Segoe UI Symbol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1736157081"/>
            <w:placeholder>
              <w:docPart w:val="C1741DCA87D24D40A3FD383C5A1C9222"/>
            </w:placeholder>
            <w:showingPlcHdr/>
          </w:sdtPr>
          <w:sdtContent>
            <w:tc>
              <w:tcPr>
                <w:tcW w:w="394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3D9BC90" w14:textId="77777777" w:rsidR="009B616C" w:rsidRPr="00DE0037" w:rsidRDefault="009B616C" w:rsidP="00772DC8">
                <w:pPr>
                  <w:rPr>
                    <w:lang w:val="de-DE"/>
                  </w:rPr>
                </w:pPr>
                <w:r w:rsidRPr="00DE003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9B616C" w:rsidRPr="00DE0037" w14:paraId="3A90E0CA" w14:textId="77777777" w:rsidTr="00772DC8"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A56E9A" w14:textId="77777777" w:rsidR="009B616C" w:rsidRPr="00DE0037" w:rsidRDefault="009B616C" w:rsidP="009B616C">
            <w:pPr>
              <w:pStyle w:val="berschrift1"/>
              <w:numPr>
                <w:ilvl w:val="0"/>
                <w:numId w:val="0"/>
              </w:numPr>
              <w:spacing w:after="0"/>
              <w:ind w:left="680" w:hanging="680"/>
              <w:rPr>
                <w:sz w:val="20"/>
                <w:szCs w:val="20"/>
              </w:rPr>
            </w:pPr>
            <w:r w:rsidRPr="00DE0037">
              <w:rPr>
                <w:sz w:val="20"/>
                <w:szCs w:val="20"/>
              </w:rPr>
              <w:t>Schulbildung</w:t>
            </w:r>
          </w:p>
        </w:tc>
      </w:tr>
      <w:tr w:rsidR="009B616C" w:rsidRPr="00DE0037" w14:paraId="68C27E09" w14:textId="77777777" w:rsidTr="009B616C">
        <w:trPr>
          <w:trHeight w:val="499"/>
        </w:trPr>
        <w:tc>
          <w:tcPr>
            <w:tcW w:w="3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6CDD" w14:textId="77777777" w:rsidR="009B616C" w:rsidRPr="00DE0037" w:rsidRDefault="009B616C" w:rsidP="00772DC8">
            <w:pPr>
              <w:rPr>
                <w:lang w:val="de-DE"/>
              </w:rPr>
            </w:pPr>
            <w:r w:rsidRPr="00DE0037">
              <w:rPr>
                <w:lang w:val="de-DE"/>
              </w:rPr>
              <w:t>Volksschule (Realschule)</w:t>
            </w:r>
          </w:p>
        </w:tc>
        <w:sdt>
          <w:sdtPr>
            <w:rPr>
              <w:lang w:val="de-DE"/>
            </w:rPr>
            <w:id w:val="-474603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EB93F10" w14:textId="77777777" w:rsidR="009B616C" w:rsidRPr="00DE0037" w:rsidRDefault="009B616C" w:rsidP="00772DC8">
                <w:pPr>
                  <w:jc w:val="center"/>
                  <w:rPr>
                    <w:lang w:val="de-DE"/>
                  </w:rPr>
                </w:pPr>
                <w:r w:rsidRPr="00DE0037">
                  <w:rPr>
                    <w:rFonts w:ascii="Segoe UI Symbol" w:eastAsia="MS Gothic" w:hAnsi="Segoe UI Symbol" w:cs="Segoe UI Symbol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724290822"/>
            <w:placeholder>
              <w:docPart w:val="2F4A3761F70D495CBD78F05AE7A76048"/>
            </w:placeholder>
            <w:showingPlcHdr/>
          </w:sdtPr>
          <w:sdtContent>
            <w:tc>
              <w:tcPr>
                <w:tcW w:w="394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3B52E6A" w14:textId="77777777" w:rsidR="009B616C" w:rsidRPr="00DE0037" w:rsidRDefault="009B616C" w:rsidP="00772DC8">
                <w:pPr>
                  <w:rPr>
                    <w:lang w:val="de-DE"/>
                  </w:rPr>
                </w:pPr>
                <w:r w:rsidRPr="00DE003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9B616C" w:rsidRPr="00DE0037" w14:paraId="3CB8B5EC" w14:textId="77777777" w:rsidTr="009B616C">
        <w:tc>
          <w:tcPr>
            <w:tcW w:w="3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FDD5" w14:textId="77777777" w:rsidR="009B616C" w:rsidRPr="00DE0037" w:rsidRDefault="009B616C" w:rsidP="00772DC8">
            <w:pPr>
              <w:rPr>
                <w:lang w:val="de-DE"/>
              </w:rPr>
            </w:pPr>
            <w:r w:rsidRPr="00DE0037">
              <w:rPr>
                <w:lang w:val="de-DE"/>
              </w:rPr>
              <w:t>Sekundarschule oder Volksschule mit 10. Schuljahr</w:t>
            </w:r>
          </w:p>
        </w:tc>
        <w:sdt>
          <w:sdtPr>
            <w:rPr>
              <w:lang w:val="de-DE"/>
            </w:rPr>
            <w:id w:val="6004595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53B90B2" w14:textId="6A19EEE3" w:rsidR="009B616C" w:rsidRPr="00DE0037" w:rsidRDefault="00901D7C" w:rsidP="00772DC8">
                <w:pPr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☒</w:t>
                </w:r>
              </w:p>
            </w:tc>
          </w:sdtContent>
        </w:sdt>
        <w:sdt>
          <w:sdtPr>
            <w:rPr>
              <w:lang w:val="de-DE"/>
            </w:rPr>
            <w:id w:val="1060212532"/>
            <w:placeholder>
              <w:docPart w:val="0D707D6FC6A0444FBA81B0E644DC3BD7"/>
            </w:placeholder>
            <w:showingPlcHdr/>
          </w:sdtPr>
          <w:sdtContent>
            <w:tc>
              <w:tcPr>
                <w:tcW w:w="394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92ADEF9" w14:textId="77777777" w:rsidR="009B616C" w:rsidRPr="00DE0037" w:rsidRDefault="009B616C" w:rsidP="00772DC8">
                <w:pPr>
                  <w:rPr>
                    <w:lang w:val="de-DE"/>
                  </w:rPr>
                </w:pPr>
                <w:r w:rsidRPr="00DE003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9B616C" w:rsidRPr="00DE0037" w14:paraId="415CCEDC" w14:textId="77777777" w:rsidTr="009B616C">
        <w:tc>
          <w:tcPr>
            <w:tcW w:w="3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F2CF" w14:textId="77777777" w:rsidR="009B616C" w:rsidRPr="00DE0037" w:rsidRDefault="009B616C" w:rsidP="00772DC8">
            <w:pPr>
              <w:rPr>
                <w:lang w:val="de-DE"/>
              </w:rPr>
            </w:pPr>
            <w:r w:rsidRPr="00DE0037">
              <w:rPr>
                <w:lang w:val="de-DE"/>
              </w:rPr>
              <w:t>Sekundarschule mit 10. Schuljahr oder Gymnasium ohne Abschluss</w:t>
            </w:r>
          </w:p>
        </w:tc>
        <w:sdt>
          <w:sdtPr>
            <w:rPr>
              <w:lang w:val="de-DE"/>
            </w:rPr>
            <w:id w:val="-1154911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89A9B08" w14:textId="77777777" w:rsidR="009B616C" w:rsidRPr="00DE0037" w:rsidRDefault="009B616C" w:rsidP="00772DC8">
                <w:pPr>
                  <w:jc w:val="center"/>
                  <w:rPr>
                    <w:lang w:val="de-DE"/>
                  </w:rPr>
                </w:pPr>
                <w:r w:rsidRPr="00DE0037">
                  <w:rPr>
                    <w:rFonts w:ascii="Segoe UI Symbol" w:eastAsia="MS Gothic" w:hAnsi="Segoe UI Symbol" w:cs="Segoe UI Symbol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1161661188"/>
            <w:placeholder>
              <w:docPart w:val="580E7B4DD9644140ACF9CBF7A175D3EE"/>
            </w:placeholder>
            <w:showingPlcHdr/>
          </w:sdtPr>
          <w:sdtContent>
            <w:tc>
              <w:tcPr>
                <w:tcW w:w="394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E3A65B7" w14:textId="77777777" w:rsidR="009B616C" w:rsidRPr="00DE0037" w:rsidRDefault="009B616C" w:rsidP="00772DC8">
                <w:pPr>
                  <w:rPr>
                    <w:lang w:val="de-DE"/>
                  </w:rPr>
                </w:pPr>
                <w:r w:rsidRPr="00DE003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9B616C" w:rsidRPr="00DE0037" w14:paraId="2CB5EB63" w14:textId="77777777" w:rsidTr="009B616C">
        <w:tc>
          <w:tcPr>
            <w:tcW w:w="3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89C4D" w14:textId="77777777" w:rsidR="009B616C" w:rsidRPr="00DE0037" w:rsidRDefault="009B616C" w:rsidP="00772DC8">
            <w:pPr>
              <w:rPr>
                <w:lang w:val="de-DE"/>
              </w:rPr>
            </w:pPr>
            <w:r w:rsidRPr="00DE0037">
              <w:rPr>
                <w:lang w:val="de-DE"/>
              </w:rPr>
              <w:t>Handelsschule, Mittelschule (2 Jahre ohne Abschluss)</w:t>
            </w:r>
          </w:p>
        </w:tc>
        <w:sdt>
          <w:sdtPr>
            <w:rPr>
              <w:lang w:val="de-DE"/>
            </w:rPr>
            <w:id w:val="531317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E10E94C" w14:textId="77777777" w:rsidR="009B616C" w:rsidRPr="00DE0037" w:rsidRDefault="009B616C" w:rsidP="00772DC8">
                <w:pPr>
                  <w:jc w:val="center"/>
                  <w:rPr>
                    <w:lang w:val="de-DE"/>
                  </w:rPr>
                </w:pPr>
                <w:r w:rsidRPr="00DE0037">
                  <w:rPr>
                    <w:rFonts w:ascii="Segoe UI Symbol" w:eastAsia="MS Gothic" w:hAnsi="Segoe UI Symbol" w:cs="Segoe UI Symbol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1819842853"/>
            <w:placeholder>
              <w:docPart w:val="5566235EA5384502AE4617D382A96641"/>
            </w:placeholder>
            <w:showingPlcHdr/>
          </w:sdtPr>
          <w:sdtContent>
            <w:tc>
              <w:tcPr>
                <w:tcW w:w="394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9D2F2B4" w14:textId="77777777" w:rsidR="009B616C" w:rsidRPr="00DE0037" w:rsidRDefault="009B616C" w:rsidP="00772DC8">
                <w:pPr>
                  <w:rPr>
                    <w:lang w:val="de-DE"/>
                  </w:rPr>
                </w:pPr>
                <w:r w:rsidRPr="00DE003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9B616C" w:rsidRPr="00DE0037" w14:paraId="4CB15BB7" w14:textId="77777777" w:rsidTr="00772DC8"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A140284" w14:textId="77777777" w:rsidR="009B616C" w:rsidRPr="00DE0037" w:rsidRDefault="009B616C" w:rsidP="009B616C">
            <w:pPr>
              <w:pStyle w:val="berschrift1"/>
              <w:numPr>
                <w:ilvl w:val="0"/>
                <w:numId w:val="0"/>
              </w:numPr>
              <w:spacing w:after="0"/>
              <w:ind w:left="680" w:hanging="680"/>
              <w:rPr>
                <w:sz w:val="20"/>
                <w:szCs w:val="20"/>
              </w:rPr>
            </w:pPr>
            <w:r w:rsidRPr="00DE0037">
              <w:rPr>
                <w:sz w:val="20"/>
                <w:szCs w:val="20"/>
              </w:rPr>
              <w:t>Ausbildung</w:t>
            </w:r>
          </w:p>
        </w:tc>
      </w:tr>
      <w:tr w:rsidR="009B616C" w:rsidRPr="00DE0037" w14:paraId="794E150F" w14:textId="77777777" w:rsidTr="009B616C">
        <w:tc>
          <w:tcPr>
            <w:tcW w:w="3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6C8C" w14:textId="77777777" w:rsidR="009B616C" w:rsidRPr="00DE0037" w:rsidRDefault="009B616C" w:rsidP="00772DC8">
            <w:r w:rsidRPr="00DE0037">
              <w:t>1 Jahr Lehre mit Abschluss</w:t>
            </w:r>
          </w:p>
        </w:tc>
        <w:sdt>
          <w:sdtPr>
            <w:rPr>
              <w:lang w:val="de-DE"/>
            </w:rPr>
            <w:id w:val="-1348553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3091460" w14:textId="77777777" w:rsidR="009B616C" w:rsidRPr="00DE0037" w:rsidRDefault="009B616C" w:rsidP="00772DC8">
                <w:pPr>
                  <w:jc w:val="center"/>
                  <w:rPr>
                    <w:lang w:val="de-DE"/>
                  </w:rPr>
                </w:pPr>
                <w:r w:rsidRPr="00DE0037">
                  <w:rPr>
                    <w:rFonts w:ascii="Segoe UI Symbol" w:eastAsia="MS Gothic" w:hAnsi="Segoe UI Symbol" w:cs="Segoe UI Symbol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1149209059"/>
            <w:placeholder>
              <w:docPart w:val="EB3662330E804F8BB96BEA42612573B4"/>
            </w:placeholder>
            <w:showingPlcHdr/>
          </w:sdtPr>
          <w:sdtContent>
            <w:tc>
              <w:tcPr>
                <w:tcW w:w="394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E5F4E5E" w14:textId="77777777" w:rsidR="009B616C" w:rsidRPr="00DE0037" w:rsidRDefault="009B616C" w:rsidP="00772DC8">
                <w:pPr>
                  <w:rPr>
                    <w:lang w:val="de-DE"/>
                  </w:rPr>
                </w:pPr>
                <w:r w:rsidRPr="00DE003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9B616C" w:rsidRPr="00DE0037" w14:paraId="29C30F8C" w14:textId="77777777" w:rsidTr="009B616C">
        <w:tc>
          <w:tcPr>
            <w:tcW w:w="3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D809" w14:textId="77777777" w:rsidR="009B616C" w:rsidRPr="00DE0037" w:rsidRDefault="009B616C" w:rsidP="00772DC8">
            <w:r w:rsidRPr="00DE0037">
              <w:t>2 Jahre Lehre ohne Abschluss</w:t>
            </w:r>
          </w:p>
        </w:tc>
        <w:sdt>
          <w:sdtPr>
            <w:rPr>
              <w:lang w:val="de-DE"/>
            </w:rPr>
            <w:id w:val="-939920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08EA736" w14:textId="77777777" w:rsidR="009B616C" w:rsidRPr="00DE0037" w:rsidRDefault="009B616C" w:rsidP="00772DC8">
                <w:pPr>
                  <w:jc w:val="center"/>
                  <w:rPr>
                    <w:lang w:val="de-DE"/>
                  </w:rPr>
                </w:pPr>
                <w:r w:rsidRPr="00DE0037">
                  <w:rPr>
                    <w:rFonts w:ascii="Segoe UI Symbol" w:eastAsia="MS Gothic" w:hAnsi="Segoe UI Symbol" w:cs="Segoe UI Symbol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777871303"/>
            <w:placeholder>
              <w:docPart w:val="A3A6B32675BE4B54A019900732BFA7D9"/>
            </w:placeholder>
            <w:showingPlcHdr/>
          </w:sdtPr>
          <w:sdtContent>
            <w:tc>
              <w:tcPr>
                <w:tcW w:w="394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BB1A992" w14:textId="77777777" w:rsidR="009B616C" w:rsidRPr="00DE0037" w:rsidRDefault="009B616C" w:rsidP="00772DC8">
                <w:pPr>
                  <w:rPr>
                    <w:lang w:val="de-DE"/>
                  </w:rPr>
                </w:pPr>
                <w:r w:rsidRPr="00DE003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9B616C" w:rsidRPr="00DE0037" w14:paraId="1A1D761A" w14:textId="77777777" w:rsidTr="009B616C">
        <w:tc>
          <w:tcPr>
            <w:tcW w:w="3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289B" w14:textId="77777777" w:rsidR="009B616C" w:rsidRPr="00DE0037" w:rsidRDefault="009B616C" w:rsidP="00772DC8">
            <w:r w:rsidRPr="00DE0037">
              <w:t>2 Jahre Lehre mit Abschluss</w:t>
            </w:r>
          </w:p>
        </w:tc>
        <w:sdt>
          <w:sdtPr>
            <w:rPr>
              <w:lang w:val="de-DE"/>
            </w:rPr>
            <w:id w:val="1975168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47A855E" w14:textId="77777777" w:rsidR="009B616C" w:rsidRPr="00DE0037" w:rsidRDefault="009B616C" w:rsidP="00772DC8">
                <w:pPr>
                  <w:jc w:val="center"/>
                  <w:rPr>
                    <w:lang w:val="de-DE"/>
                  </w:rPr>
                </w:pPr>
                <w:r w:rsidRPr="00DE0037">
                  <w:rPr>
                    <w:rFonts w:ascii="Segoe UI Symbol" w:eastAsia="MS Gothic" w:hAnsi="Segoe UI Symbol" w:cs="Segoe UI Symbol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616822488"/>
            <w:placeholder>
              <w:docPart w:val="37AD4BB8EC284830922DBDE927184F7E"/>
            </w:placeholder>
            <w:showingPlcHdr/>
          </w:sdtPr>
          <w:sdtContent>
            <w:tc>
              <w:tcPr>
                <w:tcW w:w="394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B5B56CB" w14:textId="77777777" w:rsidR="009B616C" w:rsidRPr="00DE0037" w:rsidRDefault="009B616C" w:rsidP="00772DC8">
                <w:pPr>
                  <w:rPr>
                    <w:lang w:val="de-DE"/>
                  </w:rPr>
                </w:pPr>
                <w:r w:rsidRPr="00DE003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9B616C" w:rsidRPr="00DE0037" w14:paraId="7709879B" w14:textId="77777777" w:rsidTr="009B616C">
        <w:tc>
          <w:tcPr>
            <w:tcW w:w="3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7A71" w14:textId="77777777" w:rsidR="009B616C" w:rsidRPr="00DE0037" w:rsidRDefault="009B616C" w:rsidP="00772DC8">
            <w:r w:rsidRPr="00DE0037">
              <w:t>3 Jahre Lehre ohne Abschluss</w:t>
            </w:r>
          </w:p>
        </w:tc>
        <w:sdt>
          <w:sdtPr>
            <w:rPr>
              <w:lang w:val="de-DE"/>
            </w:rPr>
            <w:id w:val="878897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28E2754" w14:textId="77777777" w:rsidR="009B616C" w:rsidRPr="00DE0037" w:rsidRDefault="009B616C" w:rsidP="00772DC8">
                <w:pPr>
                  <w:jc w:val="center"/>
                  <w:rPr>
                    <w:lang w:val="de-DE"/>
                  </w:rPr>
                </w:pPr>
                <w:r w:rsidRPr="00DE0037">
                  <w:rPr>
                    <w:rFonts w:ascii="Segoe UI Symbol" w:eastAsia="MS Gothic" w:hAnsi="Segoe UI Symbol" w:cs="Segoe UI Symbol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1958374726"/>
            <w:placeholder>
              <w:docPart w:val="01651A02012841FEB16DF3DCE711F87D"/>
            </w:placeholder>
            <w:showingPlcHdr/>
          </w:sdtPr>
          <w:sdtContent>
            <w:tc>
              <w:tcPr>
                <w:tcW w:w="394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287991C" w14:textId="77777777" w:rsidR="009B616C" w:rsidRPr="00DE0037" w:rsidRDefault="009B616C" w:rsidP="00772DC8">
                <w:pPr>
                  <w:rPr>
                    <w:lang w:val="de-DE"/>
                  </w:rPr>
                </w:pPr>
                <w:r w:rsidRPr="00DE003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9B616C" w:rsidRPr="00DE0037" w14:paraId="1141F65F" w14:textId="77777777" w:rsidTr="00772DC8"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A44D9A" w14:textId="77777777" w:rsidR="009B616C" w:rsidRPr="00DE0037" w:rsidRDefault="009B616C" w:rsidP="009B616C">
            <w:pPr>
              <w:pStyle w:val="berschrift1"/>
              <w:numPr>
                <w:ilvl w:val="0"/>
                <w:numId w:val="0"/>
              </w:numPr>
              <w:spacing w:after="0"/>
              <w:ind w:left="680" w:hanging="680"/>
              <w:rPr>
                <w:sz w:val="20"/>
                <w:szCs w:val="20"/>
              </w:rPr>
            </w:pPr>
            <w:r w:rsidRPr="00DE0037">
              <w:rPr>
                <w:sz w:val="20"/>
                <w:szCs w:val="20"/>
              </w:rPr>
              <w:t>Fort- und Weiterbildungen in den letzten 10 Jahren</w:t>
            </w:r>
          </w:p>
        </w:tc>
      </w:tr>
      <w:tr w:rsidR="009B616C" w:rsidRPr="00DE0037" w14:paraId="334B948C" w14:textId="77777777" w:rsidTr="009B616C">
        <w:tc>
          <w:tcPr>
            <w:tcW w:w="3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63CB" w14:textId="77777777" w:rsidR="009B616C" w:rsidRPr="00DE0037" w:rsidRDefault="009B616C" w:rsidP="00772DC8">
            <w:pPr>
              <w:rPr>
                <w:lang w:val="de-DE"/>
              </w:rPr>
            </w:pPr>
            <w:r w:rsidRPr="00DE0037">
              <w:rPr>
                <w:lang w:val="de-DE"/>
              </w:rPr>
              <w:t>Weiterbildungen / Kurse (bitte Anzahl Ausbildungstage / Stunden angeben)</w:t>
            </w:r>
          </w:p>
        </w:tc>
        <w:sdt>
          <w:sdtPr>
            <w:rPr>
              <w:lang w:val="de-DE"/>
            </w:rPr>
            <w:id w:val="-912384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0222EF3" w14:textId="77777777" w:rsidR="009B616C" w:rsidRPr="00DE0037" w:rsidRDefault="009B616C" w:rsidP="00772DC8">
                <w:pPr>
                  <w:jc w:val="center"/>
                  <w:rPr>
                    <w:lang w:val="de-DE"/>
                  </w:rPr>
                </w:pPr>
                <w:r w:rsidRPr="00DE0037">
                  <w:rPr>
                    <w:rFonts w:ascii="Segoe UI Symbol" w:eastAsia="MS Gothic" w:hAnsi="Segoe UI Symbol" w:cs="Segoe UI Symbol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980114532"/>
            <w:placeholder>
              <w:docPart w:val="EC221329AB9C4817AE36F91B691A014F"/>
            </w:placeholder>
            <w:showingPlcHdr/>
          </w:sdtPr>
          <w:sdtContent>
            <w:tc>
              <w:tcPr>
                <w:tcW w:w="394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A6FEFB3" w14:textId="77777777" w:rsidR="009B616C" w:rsidRPr="00DE0037" w:rsidRDefault="009B616C" w:rsidP="00772DC8">
                <w:pPr>
                  <w:rPr>
                    <w:lang w:val="de-DE"/>
                  </w:rPr>
                </w:pPr>
                <w:r w:rsidRPr="00DE003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9B616C" w:rsidRPr="00DE0037" w14:paraId="7A11E1DE" w14:textId="77777777" w:rsidTr="00772DC8"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8E95B3" w14:textId="77777777" w:rsidR="009B616C" w:rsidRPr="00DE0037" w:rsidRDefault="009B616C" w:rsidP="009B616C">
            <w:pPr>
              <w:pStyle w:val="berschrift1"/>
              <w:numPr>
                <w:ilvl w:val="0"/>
                <w:numId w:val="0"/>
              </w:numPr>
              <w:spacing w:after="0"/>
              <w:ind w:left="680" w:hanging="680"/>
              <w:rPr>
                <w:sz w:val="20"/>
                <w:szCs w:val="20"/>
              </w:rPr>
            </w:pPr>
            <w:r w:rsidRPr="00DE0037">
              <w:rPr>
                <w:sz w:val="20"/>
                <w:szCs w:val="20"/>
              </w:rPr>
              <w:t>Arbeits- und Berufserfahrung</w:t>
            </w:r>
          </w:p>
        </w:tc>
      </w:tr>
      <w:tr w:rsidR="009B616C" w:rsidRPr="00DE0037" w14:paraId="4C115CC2" w14:textId="77777777" w:rsidTr="009B616C">
        <w:tc>
          <w:tcPr>
            <w:tcW w:w="3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0CF1" w14:textId="77777777" w:rsidR="009B616C" w:rsidRPr="00DE0037" w:rsidRDefault="009B616C" w:rsidP="00772DC8">
            <w:pPr>
              <w:rPr>
                <w:lang w:val="de-DE"/>
              </w:rPr>
            </w:pPr>
            <w:r w:rsidRPr="00DE0037">
              <w:rPr>
                <w:lang w:val="de-DE"/>
              </w:rPr>
              <w:t>Arbeitserfahrung, Berufstätigkeiten</w:t>
            </w:r>
          </w:p>
        </w:tc>
        <w:sdt>
          <w:sdtPr>
            <w:rPr>
              <w:lang w:val="de-DE"/>
            </w:rPr>
            <w:id w:val="320085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4E446CD" w14:textId="77777777" w:rsidR="009B616C" w:rsidRPr="00DE0037" w:rsidRDefault="009B616C" w:rsidP="00772DC8">
                <w:pPr>
                  <w:jc w:val="center"/>
                  <w:rPr>
                    <w:lang w:val="de-DE"/>
                  </w:rPr>
                </w:pPr>
                <w:r w:rsidRPr="00DE0037">
                  <w:rPr>
                    <w:rFonts w:ascii="Segoe UI Symbol" w:eastAsia="MS Gothic" w:hAnsi="Segoe UI Symbol" w:cs="Segoe UI Symbol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2034840395"/>
            <w:placeholder>
              <w:docPart w:val="87BDB1851CF24D5681E8AF7F47C0C677"/>
            </w:placeholder>
            <w:showingPlcHdr/>
          </w:sdtPr>
          <w:sdtContent>
            <w:tc>
              <w:tcPr>
                <w:tcW w:w="394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47D0ABB" w14:textId="77777777" w:rsidR="009B616C" w:rsidRPr="00DE0037" w:rsidRDefault="009B616C" w:rsidP="00772DC8">
                <w:pPr>
                  <w:rPr>
                    <w:lang w:val="de-DE"/>
                  </w:rPr>
                </w:pPr>
                <w:r w:rsidRPr="00DE003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9B616C" w:rsidRPr="00DE0037" w14:paraId="613C4958" w14:textId="77777777" w:rsidTr="00772DC8"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205A7D" w14:textId="77777777" w:rsidR="009B616C" w:rsidRPr="00DE0037" w:rsidRDefault="009B616C" w:rsidP="009B616C">
            <w:pPr>
              <w:pStyle w:val="berschrift1"/>
              <w:numPr>
                <w:ilvl w:val="0"/>
                <w:numId w:val="0"/>
              </w:numPr>
              <w:spacing w:after="0"/>
              <w:ind w:left="680" w:hanging="680"/>
              <w:rPr>
                <w:sz w:val="20"/>
                <w:szCs w:val="20"/>
              </w:rPr>
            </w:pPr>
            <w:r w:rsidRPr="00DE0037">
              <w:rPr>
                <w:sz w:val="20"/>
                <w:szCs w:val="20"/>
              </w:rPr>
              <w:t>Sonstiges</w:t>
            </w:r>
          </w:p>
        </w:tc>
      </w:tr>
      <w:tr w:rsidR="009B616C" w:rsidRPr="00DE0037" w14:paraId="04CCC849" w14:textId="77777777" w:rsidTr="009B616C">
        <w:tc>
          <w:tcPr>
            <w:tcW w:w="3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B04D" w14:textId="77777777" w:rsidR="009B616C" w:rsidRPr="00DE0037" w:rsidRDefault="009B616C" w:rsidP="00772DC8">
            <w:pPr>
              <w:rPr>
                <w:lang w:val="de-DE"/>
              </w:rPr>
            </w:pPr>
            <w:r w:rsidRPr="00DE0037">
              <w:rPr>
                <w:lang w:val="de-DE"/>
              </w:rPr>
              <w:t>Erziehungserfahrung</w:t>
            </w:r>
          </w:p>
        </w:tc>
        <w:sdt>
          <w:sdtPr>
            <w:rPr>
              <w:lang w:val="de-DE"/>
            </w:rPr>
            <w:id w:val="998317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7365310" w14:textId="77777777" w:rsidR="009B616C" w:rsidRPr="00DE0037" w:rsidRDefault="009B616C" w:rsidP="00772DC8">
                <w:pPr>
                  <w:jc w:val="center"/>
                  <w:rPr>
                    <w:lang w:val="de-DE"/>
                  </w:rPr>
                </w:pPr>
                <w:r w:rsidRPr="00DE0037">
                  <w:rPr>
                    <w:rFonts w:ascii="Segoe UI Symbol" w:eastAsia="MS Gothic" w:hAnsi="Segoe UI Symbol" w:cs="Segoe UI Symbol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1761718548"/>
            <w:placeholder>
              <w:docPart w:val="A1F42539BA5347C5A9DD884F32B54C7E"/>
            </w:placeholder>
            <w:showingPlcHdr/>
          </w:sdtPr>
          <w:sdtContent>
            <w:tc>
              <w:tcPr>
                <w:tcW w:w="394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A1D6586" w14:textId="77777777" w:rsidR="009B616C" w:rsidRPr="00DE0037" w:rsidRDefault="009B616C" w:rsidP="00772DC8">
                <w:pPr>
                  <w:rPr>
                    <w:lang w:val="de-DE"/>
                  </w:rPr>
                </w:pPr>
                <w:r w:rsidRPr="00DE003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9B616C" w:rsidRPr="00DE0037" w14:paraId="207AB604" w14:textId="77777777" w:rsidTr="009B616C">
        <w:tc>
          <w:tcPr>
            <w:tcW w:w="3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3CA3" w14:textId="77777777" w:rsidR="009B616C" w:rsidRPr="00DE0037" w:rsidRDefault="009B616C" w:rsidP="00772DC8">
            <w:pPr>
              <w:rPr>
                <w:lang w:val="de-DE"/>
              </w:rPr>
            </w:pPr>
            <w:r w:rsidRPr="00DE0037">
              <w:rPr>
                <w:lang w:val="de-DE"/>
              </w:rPr>
              <w:t>Betreuungserfahrung</w:t>
            </w:r>
          </w:p>
        </w:tc>
        <w:sdt>
          <w:sdtPr>
            <w:rPr>
              <w:lang w:val="de-DE"/>
            </w:rPr>
            <w:id w:val="-19165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F1F01D3" w14:textId="77777777" w:rsidR="009B616C" w:rsidRPr="00DE0037" w:rsidRDefault="009B616C" w:rsidP="00772DC8">
                <w:pPr>
                  <w:jc w:val="center"/>
                  <w:rPr>
                    <w:lang w:val="de-DE"/>
                  </w:rPr>
                </w:pPr>
                <w:r w:rsidRPr="00DE0037">
                  <w:rPr>
                    <w:rFonts w:ascii="Segoe UI Symbol" w:eastAsia="MS Gothic" w:hAnsi="Segoe UI Symbol" w:cs="Segoe UI Symbol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45068079"/>
            <w:placeholder>
              <w:docPart w:val="5A3A5899684F4463B74B52FC01DF66C8"/>
            </w:placeholder>
            <w:showingPlcHdr/>
          </w:sdtPr>
          <w:sdtContent>
            <w:tc>
              <w:tcPr>
                <w:tcW w:w="394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395AF82" w14:textId="77777777" w:rsidR="009B616C" w:rsidRPr="00DE0037" w:rsidRDefault="009B616C" w:rsidP="00772DC8">
                <w:pPr>
                  <w:rPr>
                    <w:lang w:val="de-DE"/>
                  </w:rPr>
                </w:pPr>
                <w:r w:rsidRPr="00DE003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9B616C" w:rsidRPr="00DE0037" w14:paraId="6EF8A116" w14:textId="77777777" w:rsidTr="009B616C">
        <w:tc>
          <w:tcPr>
            <w:tcW w:w="3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7C3D" w14:textId="77777777" w:rsidR="009B616C" w:rsidRPr="00DE0037" w:rsidRDefault="009B616C" w:rsidP="00772DC8">
            <w:pPr>
              <w:rPr>
                <w:lang w:val="de-DE"/>
              </w:rPr>
            </w:pPr>
            <w:r w:rsidRPr="00DE0037">
              <w:rPr>
                <w:lang w:val="de-DE"/>
              </w:rPr>
              <w:t>Soziale Tätigkeiten und Engagements</w:t>
            </w:r>
          </w:p>
        </w:tc>
        <w:sdt>
          <w:sdtPr>
            <w:rPr>
              <w:lang w:val="de-DE"/>
            </w:rPr>
            <w:id w:val="590823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D9C0042" w14:textId="77777777" w:rsidR="009B616C" w:rsidRPr="00DE0037" w:rsidRDefault="009B616C" w:rsidP="00772DC8">
                <w:pPr>
                  <w:jc w:val="center"/>
                  <w:rPr>
                    <w:lang w:val="de-DE"/>
                  </w:rPr>
                </w:pPr>
                <w:r w:rsidRPr="00DE0037">
                  <w:rPr>
                    <w:rFonts w:ascii="Segoe UI Symbol" w:eastAsia="MS Gothic" w:hAnsi="Segoe UI Symbol" w:cs="Segoe UI Symbol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224568290"/>
            <w:placeholder>
              <w:docPart w:val="CDBBD9E004274974BAE436B5DCC127D2"/>
            </w:placeholder>
            <w:showingPlcHdr/>
          </w:sdtPr>
          <w:sdtContent>
            <w:tc>
              <w:tcPr>
                <w:tcW w:w="394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4C2C47B" w14:textId="77777777" w:rsidR="009B616C" w:rsidRPr="00DE0037" w:rsidRDefault="009B616C" w:rsidP="00772DC8">
                <w:pPr>
                  <w:rPr>
                    <w:lang w:val="de-DE"/>
                  </w:rPr>
                </w:pPr>
                <w:r w:rsidRPr="00DE003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9B616C" w:rsidRPr="00DE0037" w14:paraId="2B392843" w14:textId="77777777" w:rsidTr="009B616C">
        <w:tc>
          <w:tcPr>
            <w:tcW w:w="3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B351" w14:textId="77777777" w:rsidR="009B616C" w:rsidRPr="00DE0037" w:rsidRDefault="009B616C" w:rsidP="00772DC8">
            <w:pPr>
              <w:rPr>
                <w:lang w:val="de-DE"/>
              </w:rPr>
            </w:pPr>
            <w:proofErr w:type="spellStart"/>
            <w:r w:rsidRPr="00DE0037">
              <w:rPr>
                <w:lang w:val="de-DE"/>
              </w:rPr>
              <w:lastRenderedPageBreak/>
              <w:t>Ausserschulische</w:t>
            </w:r>
            <w:proofErr w:type="spellEnd"/>
            <w:r w:rsidRPr="00DE0037">
              <w:rPr>
                <w:lang w:val="de-DE"/>
              </w:rPr>
              <w:t xml:space="preserve"> und </w:t>
            </w:r>
            <w:proofErr w:type="spellStart"/>
            <w:r w:rsidRPr="00DE0037">
              <w:rPr>
                <w:lang w:val="de-DE"/>
              </w:rPr>
              <w:t>ausserprofessionelle</w:t>
            </w:r>
            <w:proofErr w:type="spellEnd"/>
            <w:r w:rsidRPr="00DE0037">
              <w:rPr>
                <w:lang w:val="de-DE"/>
              </w:rPr>
              <w:t xml:space="preserve"> Kompetenzen</w:t>
            </w:r>
          </w:p>
        </w:tc>
        <w:sdt>
          <w:sdtPr>
            <w:rPr>
              <w:lang w:val="de-DE"/>
            </w:rPr>
            <w:id w:val="1950964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713FAAD" w14:textId="77777777" w:rsidR="009B616C" w:rsidRPr="00DE0037" w:rsidRDefault="009B616C" w:rsidP="00772DC8">
                <w:pPr>
                  <w:jc w:val="center"/>
                  <w:rPr>
                    <w:lang w:val="de-DE"/>
                  </w:rPr>
                </w:pPr>
                <w:r w:rsidRPr="00DE0037">
                  <w:rPr>
                    <w:rFonts w:ascii="Segoe UI Symbol" w:eastAsia="MS Gothic" w:hAnsi="Segoe UI Symbol" w:cs="Segoe UI Symbol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719410894"/>
            <w:placeholder>
              <w:docPart w:val="FA183F3623254D57BEF34BA95AB2D65E"/>
            </w:placeholder>
            <w:showingPlcHdr/>
          </w:sdtPr>
          <w:sdtContent>
            <w:tc>
              <w:tcPr>
                <w:tcW w:w="394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48486EE" w14:textId="77777777" w:rsidR="009B616C" w:rsidRPr="00DE0037" w:rsidRDefault="009B616C" w:rsidP="00772DC8">
                <w:pPr>
                  <w:rPr>
                    <w:lang w:val="de-DE"/>
                  </w:rPr>
                </w:pPr>
                <w:r w:rsidRPr="00DE003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9B616C" w:rsidRPr="00DE0037" w14:paraId="1D329F1E" w14:textId="77777777" w:rsidTr="009B616C">
        <w:tc>
          <w:tcPr>
            <w:tcW w:w="3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56F9" w14:textId="77777777" w:rsidR="009B616C" w:rsidRPr="00DE0037" w:rsidRDefault="009B616C" w:rsidP="00772DC8">
            <w:pPr>
              <w:rPr>
                <w:lang w:val="de-DE"/>
              </w:rPr>
            </w:pPr>
            <w:r w:rsidRPr="00DE0037">
              <w:rPr>
                <w:lang w:val="de-DE"/>
              </w:rPr>
              <w:t>Gleichwertigkeitsbegründung</w:t>
            </w:r>
          </w:p>
        </w:tc>
        <w:sdt>
          <w:sdtPr>
            <w:rPr>
              <w:lang w:val="de-DE"/>
            </w:rPr>
            <w:id w:val="-1033494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F7776FB" w14:textId="77777777" w:rsidR="009B616C" w:rsidRPr="00DE0037" w:rsidRDefault="009B616C" w:rsidP="00772DC8">
                <w:pPr>
                  <w:jc w:val="center"/>
                  <w:rPr>
                    <w:lang w:val="de-DE"/>
                  </w:rPr>
                </w:pPr>
                <w:r w:rsidRPr="00DE0037">
                  <w:rPr>
                    <w:rFonts w:ascii="Segoe UI Symbol" w:eastAsia="MS Gothic" w:hAnsi="Segoe UI Symbol" w:cs="Segoe UI Symbol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1477532232"/>
            <w:placeholder>
              <w:docPart w:val="BF87AAEE4F804E7FBB8D9981FDE86EDA"/>
            </w:placeholder>
            <w:showingPlcHdr/>
          </w:sdtPr>
          <w:sdtContent>
            <w:tc>
              <w:tcPr>
                <w:tcW w:w="394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51C63EF" w14:textId="77777777" w:rsidR="009B616C" w:rsidRPr="00DE0037" w:rsidRDefault="009B616C" w:rsidP="00772DC8">
                <w:pPr>
                  <w:rPr>
                    <w:lang w:val="de-DE"/>
                  </w:rPr>
                </w:pPr>
                <w:r w:rsidRPr="00DE003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357CE42A" w14:textId="77777777" w:rsidR="007423FA" w:rsidRPr="00DE0037" w:rsidRDefault="007423FA" w:rsidP="009B616C"/>
    <w:sectPr w:rsidR="007423FA" w:rsidRPr="00DE0037" w:rsidSect="00C25F43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701" w:right="1134" w:bottom="851" w:left="1134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9C361" w14:textId="77777777" w:rsidR="00000944" w:rsidRDefault="00000944" w:rsidP="003D580A">
      <w:r>
        <w:separator/>
      </w:r>
    </w:p>
    <w:p w14:paraId="7B0926BE" w14:textId="77777777" w:rsidR="00000944" w:rsidRDefault="00000944" w:rsidP="003D580A"/>
  </w:endnote>
  <w:endnote w:type="continuationSeparator" w:id="0">
    <w:p w14:paraId="55E932C9" w14:textId="77777777" w:rsidR="00000944" w:rsidRDefault="00000944" w:rsidP="003D580A">
      <w:r>
        <w:continuationSeparator/>
      </w:r>
    </w:p>
    <w:p w14:paraId="6E4E29AD" w14:textId="77777777" w:rsidR="00000944" w:rsidRDefault="00000944" w:rsidP="003D58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kta Vaani">
    <w:panose1 w:val="020B0000000000000000"/>
    <w:charset w:val="00"/>
    <w:family w:val="swiss"/>
    <w:pitch w:val="variable"/>
    <w:sig w:usb0="A004002F" w:usb1="4000204B" w:usb2="00000000" w:usb3="00000000" w:csb0="00000093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ukta Vaani SemiBold">
    <w:panose1 w:val="020B0000000000000000"/>
    <w:charset w:val="00"/>
    <w:family w:val="swiss"/>
    <w:pitch w:val="variable"/>
    <w:sig w:usb0="A004002F" w:usb1="4000204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6" w:space="0" w:color="auto"/>
        <w:insideH w:val="single" w:sz="6" w:space="0" w:color="auto"/>
      </w:tblBorders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3778"/>
      <w:gridCol w:w="1482"/>
      <w:gridCol w:w="1261"/>
      <w:gridCol w:w="2126"/>
      <w:gridCol w:w="991"/>
    </w:tblGrid>
    <w:tr w:rsidR="00C25F43" w:rsidRPr="00C25F43" w14:paraId="6479B60B" w14:textId="77777777" w:rsidTr="00C25F43">
      <w:trPr>
        <w:cantSplit/>
      </w:trPr>
      <w:tc>
        <w:tcPr>
          <w:tcW w:w="1960" w:type="pct"/>
          <w:tcBorders>
            <w:top w:val="single" w:sz="6" w:space="0" w:color="auto"/>
          </w:tcBorders>
        </w:tcPr>
        <w:p w14:paraId="4BDF8177" w14:textId="0B192846" w:rsidR="00C25F43" w:rsidRPr="00C25F43" w:rsidRDefault="00C25F43" w:rsidP="00C25F43">
          <w:pPr>
            <w:rPr>
              <w:sz w:val="14"/>
              <w:szCs w:val="14"/>
            </w:rPr>
          </w:pPr>
          <w:r w:rsidRPr="00C25F43">
            <w:rPr>
              <w:sz w:val="14"/>
              <w:szCs w:val="14"/>
            </w:rPr>
            <w:fldChar w:fldCharType="begin"/>
          </w:r>
          <w:r w:rsidRPr="00C25F43">
            <w:rPr>
              <w:sz w:val="14"/>
              <w:szCs w:val="14"/>
            </w:rPr>
            <w:instrText xml:space="preserve"> FILENAME  \* MERGEFORMAT </w:instrText>
          </w:r>
          <w:r w:rsidRPr="00C25F43">
            <w:rPr>
              <w:sz w:val="14"/>
              <w:szCs w:val="14"/>
            </w:rPr>
            <w:fldChar w:fldCharType="separate"/>
          </w:r>
          <w:r w:rsidR="00944473">
            <w:rPr>
              <w:noProof/>
              <w:sz w:val="14"/>
              <w:szCs w:val="14"/>
            </w:rPr>
            <w:t>510F_Formular Zulassung sur dossier.docx</w:t>
          </w:r>
          <w:r w:rsidRPr="00C25F43">
            <w:rPr>
              <w:sz w:val="14"/>
              <w:szCs w:val="14"/>
            </w:rPr>
            <w:fldChar w:fldCharType="end"/>
          </w:r>
        </w:p>
      </w:tc>
      <w:tc>
        <w:tcPr>
          <w:tcW w:w="769" w:type="pct"/>
          <w:tcBorders>
            <w:top w:val="single" w:sz="6" w:space="0" w:color="auto"/>
          </w:tcBorders>
        </w:tcPr>
        <w:p w14:paraId="587680D4" w14:textId="589C09F3" w:rsidR="00C25F43" w:rsidRPr="00C25F43" w:rsidRDefault="00C25F43" w:rsidP="00C25F43">
          <w:pPr>
            <w:rPr>
              <w:sz w:val="14"/>
              <w:szCs w:val="14"/>
            </w:rPr>
          </w:pPr>
          <w:r w:rsidRPr="00C25F43">
            <w:rPr>
              <w:sz w:val="14"/>
              <w:szCs w:val="14"/>
            </w:rPr>
            <w:t xml:space="preserve">gespeichert: </w:t>
          </w:r>
          <w:r w:rsidRPr="00C25F43">
            <w:rPr>
              <w:sz w:val="14"/>
              <w:szCs w:val="14"/>
            </w:rPr>
            <w:fldChar w:fldCharType="begin"/>
          </w:r>
          <w:r w:rsidRPr="00C25F43">
            <w:rPr>
              <w:sz w:val="14"/>
              <w:szCs w:val="14"/>
            </w:rPr>
            <w:instrText xml:space="preserve"> SAVEDATE \@ "dd.MM.yy" \* MERGEFORMAT </w:instrText>
          </w:r>
          <w:r w:rsidRPr="00C25F43">
            <w:rPr>
              <w:sz w:val="14"/>
              <w:szCs w:val="14"/>
            </w:rPr>
            <w:fldChar w:fldCharType="separate"/>
          </w:r>
          <w:r w:rsidR="00963836">
            <w:rPr>
              <w:noProof/>
              <w:sz w:val="14"/>
              <w:szCs w:val="14"/>
            </w:rPr>
            <w:t>20.10.25</w:t>
          </w:r>
          <w:r w:rsidRPr="00C25F43">
            <w:rPr>
              <w:sz w:val="14"/>
              <w:szCs w:val="14"/>
            </w:rPr>
            <w:fldChar w:fldCharType="end"/>
          </w:r>
        </w:p>
      </w:tc>
      <w:tc>
        <w:tcPr>
          <w:tcW w:w="654" w:type="pct"/>
          <w:tcBorders>
            <w:top w:val="single" w:sz="6" w:space="0" w:color="auto"/>
          </w:tcBorders>
        </w:tcPr>
        <w:p w14:paraId="5539339C" w14:textId="3435425E" w:rsidR="00C25F43" w:rsidRPr="00C25F43" w:rsidRDefault="00C25F43" w:rsidP="00C25F43">
          <w:pPr>
            <w:rPr>
              <w:sz w:val="14"/>
              <w:szCs w:val="14"/>
            </w:rPr>
          </w:pPr>
          <w:r w:rsidRPr="00C25F43">
            <w:rPr>
              <w:sz w:val="14"/>
              <w:szCs w:val="14"/>
            </w:rPr>
            <w:t xml:space="preserve">PV: </w:t>
          </w:r>
          <w:sdt>
            <w:sdtPr>
              <w:rPr>
                <w:sz w:val="14"/>
                <w:szCs w:val="14"/>
              </w:rPr>
              <w:alias w:val="Autor"/>
              <w:tag w:val=""/>
              <w:id w:val="-1803455145"/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Content>
              <w:r w:rsidR="006F5C43">
                <w:rPr>
                  <w:sz w:val="14"/>
                  <w:szCs w:val="14"/>
                </w:rPr>
                <w:t>RVA</w:t>
              </w:r>
            </w:sdtContent>
          </w:sdt>
        </w:p>
      </w:tc>
      <w:sdt>
        <w:sdtPr>
          <w:rPr>
            <w:sz w:val="14"/>
            <w:szCs w:val="14"/>
          </w:rPr>
          <w:alias w:val="Status"/>
          <w:tag w:val=""/>
          <w:id w:val="-2005347222"/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Content>
          <w:tc>
            <w:tcPr>
              <w:tcW w:w="1103" w:type="pct"/>
              <w:tcBorders>
                <w:top w:val="single" w:sz="6" w:space="0" w:color="auto"/>
              </w:tcBorders>
            </w:tcPr>
            <w:p w14:paraId="0E7DC569" w14:textId="32BFE2ED" w:rsidR="00C25F43" w:rsidRPr="00C25F43" w:rsidRDefault="00963836" w:rsidP="00C25F43">
              <w:pPr>
                <w:rPr>
                  <w:sz w:val="14"/>
                  <w:szCs w:val="14"/>
                </w:rPr>
              </w:pPr>
              <w:r>
                <w:rPr>
                  <w:sz w:val="14"/>
                  <w:szCs w:val="14"/>
                </w:rPr>
                <w:t>Genehmigt: 21.10.25 07:22</w:t>
              </w:r>
            </w:p>
          </w:tc>
        </w:sdtContent>
      </w:sdt>
      <w:tc>
        <w:tcPr>
          <w:tcW w:w="514" w:type="pct"/>
          <w:tcBorders>
            <w:top w:val="single" w:sz="6" w:space="0" w:color="auto"/>
          </w:tcBorders>
        </w:tcPr>
        <w:p w14:paraId="0A0B098A" w14:textId="77777777" w:rsidR="00C25F43" w:rsidRPr="00C25F43" w:rsidRDefault="00C25F43" w:rsidP="00C25F43">
          <w:pPr>
            <w:jc w:val="right"/>
            <w:rPr>
              <w:b/>
              <w:bCs/>
              <w:sz w:val="14"/>
              <w:szCs w:val="14"/>
            </w:rPr>
          </w:pPr>
          <w:r w:rsidRPr="00C25F43">
            <w:rPr>
              <w:sz w:val="14"/>
              <w:szCs w:val="14"/>
            </w:rPr>
            <w:t>Seite:</w:t>
          </w:r>
          <w:r w:rsidRPr="00C25F43">
            <w:rPr>
              <w:b/>
              <w:bCs/>
              <w:sz w:val="14"/>
              <w:szCs w:val="14"/>
            </w:rPr>
            <w:t xml:space="preserve"> </w:t>
          </w:r>
          <w:r w:rsidRPr="00C25F43">
            <w:rPr>
              <w:sz w:val="14"/>
              <w:szCs w:val="14"/>
            </w:rPr>
            <w:fldChar w:fldCharType="begin"/>
          </w:r>
          <w:r w:rsidRPr="00C25F43">
            <w:rPr>
              <w:sz w:val="14"/>
              <w:szCs w:val="14"/>
            </w:rPr>
            <w:instrText xml:space="preserve"> PAGE </w:instrText>
          </w:r>
          <w:r w:rsidRPr="00C25F43">
            <w:rPr>
              <w:sz w:val="14"/>
              <w:szCs w:val="14"/>
            </w:rPr>
            <w:fldChar w:fldCharType="separate"/>
          </w:r>
          <w:r w:rsidRPr="00C25F43">
            <w:rPr>
              <w:sz w:val="14"/>
              <w:szCs w:val="14"/>
            </w:rPr>
            <w:t>1</w:t>
          </w:r>
          <w:r w:rsidRPr="00C25F43">
            <w:rPr>
              <w:sz w:val="14"/>
              <w:szCs w:val="14"/>
            </w:rPr>
            <w:fldChar w:fldCharType="end"/>
          </w:r>
          <w:r w:rsidRPr="00C25F43">
            <w:rPr>
              <w:sz w:val="14"/>
              <w:szCs w:val="14"/>
            </w:rPr>
            <w:t xml:space="preserve"> (</w:t>
          </w:r>
          <w:r w:rsidRPr="00C25F43">
            <w:rPr>
              <w:sz w:val="14"/>
              <w:szCs w:val="14"/>
            </w:rPr>
            <w:fldChar w:fldCharType="begin"/>
          </w:r>
          <w:r w:rsidRPr="00C25F43">
            <w:rPr>
              <w:sz w:val="14"/>
              <w:szCs w:val="14"/>
            </w:rPr>
            <w:instrText xml:space="preserve"> NUMPAGES  \* MERGEFORMAT </w:instrText>
          </w:r>
          <w:r w:rsidRPr="00C25F43">
            <w:rPr>
              <w:sz w:val="14"/>
              <w:szCs w:val="14"/>
            </w:rPr>
            <w:fldChar w:fldCharType="separate"/>
          </w:r>
          <w:r w:rsidRPr="00C25F43">
            <w:rPr>
              <w:sz w:val="14"/>
              <w:szCs w:val="14"/>
            </w:rPr>
            <w:t>2</w:t>
          </w:r>
          <w:r w:rsidRPr="00C25F43">
            <w:rPr>
              <w:sz w:val="14"/>
              <w:szCs w:val="14"/>
            </w:rPr>
            <w:fldChar w:fldCharType="end"/>
          </w:r>
          <w:r w:rsidRPr="00C25F43">
            <w:rPr>
              <w:sz w:val="14"/>
              <w:szCs w:val="14"/>
            </w:rPr>
            <w:t>)</w:t>
          </w:r>
        </w:p>
      </w:tc>
    </w:tr>
  </w:tbl>
  <w:p w14:paraId="2C49A5B4" w14:textId="77777777" w:rsidR="00C25F43" w:rsidRPr="00C25F43" w:rsidRDefault="00C25F43" w:rsidP="00C25F4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6" w:space="0" w:color="auto"/>
        <w:insideH w:val="single" w:sz="6" w:space="0" w:color="auto"/>
      </w:tblBorders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3778"/>
      <w:gridCol w:w="1482"/>
      <w:gridCol w:w="1261"/>
      <w:gridCol w:w="2126"/>
      <w:gridCol w:w="991"/>
    </w:tblGrid>
    <w:tr w:rsidR="00C25F43" w:rsidRPr="00C25F43" w14:paraId="37570209" w14:textId="77777777" w:rsidTr="002D74F0">
      <w:trPr>
        <w:cantSplit/>
      </w:trPr>
      <w:tc>
        <w:tcPr>
          <w:tcW w:w="1960" w:type="pct"/>
          <w:tcBorders>
            <w:top w:val="single" w:sz="6" w:space="0" w:color="auto"/>
          </w:tcBorders>
        </w:tcPr>
        <w:p w14:paraId="2E1D16E3" w14:textId="2038F1C3" w:rsidR="00C25F43" w:rsidRPr="00C25F43" w:rsidRDefault="00C25F43" w:rsidP="00C25F43">
          <w:pPr>
            <w:rPr>
              <w:sz w:val="14"/>
              <w:szCs w:val="14"/>
            </w:rPr>
          </w:pPr>
          <w:r w:rsidRPr="00C25F43">
            <w:rPr>
              <w:sz w:val="14"/>
              <w:szCs w:val="14"/>
            </w:rPr>
            <w:fldChar w:fldCharType="begin"/>
          </w:r>
          <w:r w:rsidRPr="00C25F43">
            <w:rPr>
              <w:sz w:val="14"/>
              <w:szCs w:val="14"/>
            </w:rPr>
            <w:instrText xml:space="preserve"> FILENAME  \* MERGEFORMAT </w:instrText>
          </w:r>
          <w:r w:rsidRPr="00C25F43">
            <w:rPr>
              <w:sz w:val="14"/>
              <w:szCs w:val="14"/>
            </w:rPr>
            <w:fldChar w:fldCharType="separate"/>
          </w:r>
          <w:r w:rsidR="00944473">
            <w:rPr>
              <w:noProof/>
              <w:sz w:val="14"/>
              <w:szCs w:val="14"/>
            </w:rPr>
            <w:t>510F_Formular Zulassung sur dossier.docx</w:t>
          </w:r>
          <w:r w:rsidRPr="00C25F43">
            <w:rPr>
              <w:sz w:val="14"/>
              <w:szCs w:val="14"/>
            </w:rPr>
            <w:fldChar w:fldCharType="end"/>
          </w:r>
        </w:p>
      </w:tc>
      <w:tc>
        <w:tcPr>
          <w:tcW w:w="769" w:type="pct"/>
          <w:tcBorders>
            <w:top w:val="single" w:sz="6" w:space="0" w:color="auto"/>
          </w:tcBorders>
        </w:tcPr>
        <w:p w14:paraId="2D03D8C9" w14:textId="7144D3B4" w:rsidR="00C25F43" w:rsidRPr="00C25F43" w:rsidRDefault="00C25F43" w:rsidP="00C25F43">
          <w:pPr>
            <w:rPr>
              <w:sz w:val="14"/>
              <w:szCs w:val="14"/>
            </w:rPr>
          </w:pPr>
          <w:r w:rsidRPr="00C25F43">
            <w:rPr>
              <w:sz w:val="14"/>
              <w:szCs w:val="14"/>
            </w:rPr>
            <w:t xml:space="preserve">gespeichert: </w:t>
          </w:r>
          <w:r w:rsidRPr="00C25F43">
            <w:rPr>
              <w:sz w:val="14"/>
              <w:szCs w:val="14"/>
            </w:rPr>
            <w:fldChar w:fldCharType="begin"/>
          </w:r>
          <w:r w:rsidRPr="00C25F43">
            <w:rPr>
              <w:sz w:val="14"/>
              <w:szCs w:val="14"/>
            </w:rPr>
            <w:instrText xml:space="preserve"> SAVEDATE \@ "dd.MM.yy" \* MERGEFORMAT </w:instrText>
          </w:r>
          <w:r w:rsidRPr="00C25F43">
            <w:rPr>
              <w:sz w:val="14"/>
              <w:szCs w:val="14"/>
            </w:rPr>
            <w:fldChar w:fldCharType="separate"/>
          </w:r>
          <w:r w:rsidR="00963836">
            <w:rPr>
              <w:noProof/>
              <w:sz w:val="14"/>
              <w:szCs w:val="14"/>
            </w:rPr>
            <w:t>20.10.25</w:t>
          </w:r>
          <w:r w:rsidRPr="00C25F43">
            <w:rPr>
              <w:sz w:val="14"/>
              <w:szCs w:val="14"/>
            </w:rPr>
            <w:fldChar w:fldCharType="end"/>
          </w:r>
        </w:p>
      </w:tc>
      <w:tc>
        <w:tcPr>
          <w:tcW w:w="654" w:type="pct"/>
          <w:tcBorders>
            <w:top w:val="single" w:sz="6" w:space="0" w:color="auto"/>
          </w:tcBorders>
        </w:tcPr>
        <w:p w14:paraId="07A05417" w14:textId="7EDB5948" w:rsidR="00C25F43" w:rsidRPr="00C25F43" w:rsidRDefault="00C25F43" w:rsidP="00C25F43">
          <w:pPr>
            <w:rPr>
              <w:sz w:val="14"/>
              <w:szCs w:val="14"/>
            </w:rPr>
          </w:pPr>
          <w:r w:rsidRPr="00C25F43">
            <w:rPr>
              <w:sz w:val="14"/>
              <w:szCs w:val="14"/>
            </w:rPr>
            <w:t xml:space="preserve">PV: </w:t>
          </w:r>
          <w:sdt>
            <w:sdtPr>
              <w:rPr>
                <w:sz w:val="14"/>
                <w:szCs w:val="14"/>
              </w:rPr>
              <w:alias w:val="Autor"/>
              <w:tag w:val=""/>
              <w:id w:val="525063838"/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Content>
              <w:r w:rsidR="006F5C43">
                <w:rPr>
                  <w:sz w:val="14"/>
                  <w:szCs w:val="14"/>
                </w:rPr>
                <w:t>RVA</w:t>
              </w:r>
            </w:sdtContent>
          </w:sdt>
        </w:p>
      </w:tc>
      <w:sdt>
        <w:sdtPr>
          <w:rPr>
            <w:sz w:val="14"/>
            <w:szCs w:val="14"/>
          </w:rPr>
          <w:alias w:val="Status"/>
          <w:tag w:val=""/>
          <w:id w:val="-714814769"/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Content>
          <w:tc>
            <w:tcPr>
              <w:tcW w:w="1103" w:type="pct"/>
              <w:tcBorders>
                <w:top w:val="single" w:sz="6" w:space="0" w:color="auto"/>
              </w:tcBorders>
            </w:tcPr>
            <w:p w14:paraId="2CC6AB42" w14:textId="4A38622E" w:rsidR="00C25F43" w:rsidRPr="00C25F43" w:rsidRDefault="00963836" w:rsidP="00C25F43">
              <w:pPr>
                <w:rPr>
                  <w:sz w:val="14"/>
                  <w:szCs w:val="14"/>
                </w:rPr>
              </w:pPr>
              <w:r>
                <w:rPr>
                  <w:sz w:val="14"/>
                  <w:szCs w:val="14"/>
                </w:rPr>
                <w:t>Genehmigt: 21.10.25 07:22</w:t>
              </w:r>
            </w:p>
          </w:tc>
        </w:sdtContent>
      </w:sdt>
      <w:tc>
        <w:tcPr>
          <w:tcW w:w="514" w:type="pct"/>
          <w:tcBorders>
            <w:top w:val="single" w:sz="6" w:space="0" w:color="auto"/>
          </w:tcBorders>
        </w:tcPr>
        <w:p w14:paraId="5CA4BF98" w14:textId="77777777" w:rsidR="00C25F43" w:rsidRPr="00C25F43" w:rsidRDefault="00C25F43" w:rsidP="00C25F43">
          <w:pPr>
            <w:jc w:val="right"/>
            <w:rPr>
              <w:b/>
              <w:bCs/>
              <w:sz w:val="14"/>
              <w:szCs w:val="14"/>
            </w:rPr>
          </w:pPr>
          <w:r w:rsidRPr="00C25F43">
            <w:rPr>
              <w:sz w:val="14"/>
              <w:szCs w:val="14"/>
            </w:rPr>
            <w:t>Seite:</w:t>
          </w:r>
          <w:r w:rsidRPr="00C25F43">
            <w:rPr>
              <w:b/>
              <w:bCs/>
              <w:sz w:val="14"/>
              <w:szCs w:val="14"/>
            </w:rPr>
            <w:t xml:space="preserve"> </w:t>
          </w:r>
          <w:r w:rsidRPr="00C25F43">
            <w:rPr>
              <w:sz w:val="14"/>
              <w:szCs w:val="14"/>
            </w:rPr>
            <w:fldChar w:fldCharType="begin"/>
          </w:r>
          <w:r w:rsidRPr="00C25F43">
            <w:rPr>
              <w:sz w:val="14"/>
              <w:szCs w:val="14"/>
            </w:rPr>
            <w:instrText xml:space="preserve"> PAGE </w:instrText>
          </w:r>
          <w:r w:rsidRPr="00C25F43">
            <w:rPr>
              <w:sz w:val="14"/>
              <w:szCs w:val="14"/>
            </w:rPr>
            <w:fldChar w:fldCharType="separate"/>
          </w:r>
          <w:r>
            <w:rPr>
              <w:sz w:val="14"/>
              <w:szCs w:val="14"/>
            </w:rPr>
            <w:t>1</w:t>
          </w:r>
          <w:r w:rsidRPr="00C25F43">
            <w:rPr>
              <w:sz w:val="14"/>
              <w:szCs w:val="14"/>
            </w:rPr>
            <w:fldChar w:fldCharType="end"/>
          </w:r>
          <w:r w:rsidRPr="00C25F43">
            <w:rPr>
              <w:sz w:val="14"/>
              <w:szCs w:val="14"/>
            </w:rPr>
            <w:t xml:space="preserve"> (</w:t>
          </w:r>
          <w:r w:rsidRPr="00C25F43">
            <w:rPr>
              <w:sz w:val="14"/>
              <w:szCs w:val="14"/>
            </w:rPr>
            <w:fldChar w:fldCharType="begin"/>
          </w:r>
          <w:r w:rsidRPr="00C25F43">
            <w:rPr>
              <w:sz w:val="14"/>
              <w:szCs w:val="14"/>
            </w:rPr>
            <w:instrText xml:space="preserve"> NUMPAGES  \* MERGEFORMAT </w:instrText>
          </w:r>
          <w:r w:rsidRPr="00C25F43">
            <w:rPr>
              <w:sz w:val="14"/>
              <w:szCs w:val="14"/>
            </w:rPr>
            <w:fldChar w:fldCharType="separate"/>
          </w:r>
          <w:r>
            <w:rPr>
              <w:sz w:val="14"/>
              <w:szCs w:val="14"/>
            </w:rPr>
            <w:t>1</w:t>
          </w:r>
          <w:r w:rsidRPr="00C25F43">
            <w:rPr>
              <w:sz w:val="14"/>
              <w:szCs w:val="14"/>
            </w:rPr>
            <w:fldChar w:fldCharType="end"/>
          </w:r>
          <w:r w:rsidRPr="00C25F43">
            <w:rPr>
              <w:sz w:val="14"/>
              <w:szCs w:val="14"/>
            </w:rPr>
            <w:t>)</w:t>
          </w:r>
        </w:p>
      </w:tc>
    </w:tr>
  </w:tbl>
  <w:p w14:paraId="1FF5E89D" w14:textId="77777777" w:rsidR="00C25F43" w:rsidRPr="00C25F43" w:rsidRDefault="00C25F43" w:rsidP="00C25F4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BA4FB" w14:textId="77777777" w:rsidR="00000944" w:rsidRDefault="00000944" w:rsidP="003D580A">
      <w:r>
        <w:separator/>
      </w:r>
    </w:p>
    <w:p w14:paraId="57C500C2" w14:textId="77777777" w:rsidR="00000944" w:rsidRDefault="00000944" w:rsidP="003D580A"/>
  </w:footnote>
  <w:footnote w:type="continuationSeparator" w:id="0">
    <w:p w14:paraId="0C78F791" w14:textId="77777777" w:rsidR="00000944" w:rsidRDefault="00000944" w:rsidP="003D580A">
      <w:r>
        <w:continuationSeparator/>
      </w:r>
    </w:p>
    <w:p w14:paraId="17BE36F1" w14:textId="77777777" w:rsidR="00000944" w:rsidRDefault="00000944" w:rsidP="003D58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06"/>
      <w:gridCol w:w="6232"/>
    </w:tblGrid>
    <w:tr w:rsidR="007423FA" w14:paraId="748B16A4" w14:textId="77777777" w:rsidTr="00C1377B">
      <w:tc>
        <w:tcPr>
          <w:tcW w:w="1767" w:type="pct"/>
        </w:tcPr>
        <w:p w14:paraId="553C023E" w14:textId="77777777" w:rsidR="007423FA" w:rsidRDefault="007423FA">
          <w:pPr>
            <w:pStyle w:val="Kopfzeile"/>
          </w:pPr>
          <w:r w:rsidRPr="001F6955">
            <w:rPr>
              <w:noProof/>
            </w:rPr>
            <w:drawing>
              <wp:inline distT="0" distB="0" distL="0" distR="0" wp14:anchorId="0F69F0FC" wp14:editId="6E4EAC6A">
                <wp:extent cx="1661538" cy="360000"/>
                <wp:effectExtent l="0" t="0" r="0" b="2540"/>
                <wp:docPr id="5" name="Grafi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cp_logo_cmyk_anwendung_klein_bis_h_12mm.em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1538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33" w:type="pct"/>
          <w:vAlign w:val="bottom"/>
        </w:tcPr>
        <w:p w14:paraId="7A2EE81A" w14:textId="77777777" w:rsidR="007423FA" w:rsidRDefault="00F14BA3" w:rsidP="00C1377B">
          <w:pPr>
            <w:pStyle w:val="Kopfzeile"/>
            <w:jc w:val="right"/>
          </w:pPr>
          <w:r>
            <w:rPr>
              <w:noProof/>
            </w:rPr>
            <w:drawing>
              <wp:inline distT="0" distB="0" distL="0" distR="0" wp14:anchorId="5B39598A" wp14:editId="422CE6DD">
                <wp:extent cx="2141220" cy="199390"/>
                <wp:effectExtent l="0" t="0" r="0" b="0"/>
                <wp:docPr id="22" name="Grafik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cp_header.wmf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3906" t="61555" r="8807" b="15577"/>
                        <a:stretch/>
                      </pic:blipFill>
                      <pic:spPr bwMode="auto">
                        <a:xfrm>
                          <a:off x="0" y="0"/>
                          <a:ext cx="2141220" cy="1993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16F092AF" w14:textId="77777777" w:rsidR="001F6955" w:rsidRPr="00C1377B" w:rsidRDefault="001F6955" w:rsidP="00BF531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06"/>
      <w:gridCol w:w="6232"/>
    </w:tblGrid>
    <w:tr w:rsidR="00C25F43" w14:paraId="54A79A27" w14:textId="77777777" w:rsidTr="002D74F0">
      <w:tc>
        <w:tcPr>
          <w:tcW w:w="1767" w:type="pct"/>
        </w:tcPr>
        <w:p w14:paraId="20B3E66B" w14:textId="77777777" w:rsidR="00C25F43" w:rsidRDefault="00C25F43" w:rsidP="00C25F43">
          <w:pPr>
            <w:pStyle w:val="Kopfzeile"/>
          </w:pPr>
          <w:r w:rsidRPr="001F6955">
            <w:rPr>
              <w:noProof/>
            </w:rPr>
            <w:drawing>
              <wp:inline distT="0" distB="0" distL="0" distR="0" wp14:anchorId="4FA17D0F" wp14:editId="01477AF3">
                <wp:extent cx="1661538" cy="360000"/>
                <wp:effectExtent l="0" t="0" r="0" b="2540"/>
                <wp:docPr id="881513866" name="Grafik 8815138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cp_logo_cmyk_anwendung_klein_bis_h_12mm.em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1538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33" w:type="pct"/>
          <w:vAlign w:val="bottom"/>
        </w:tcPr>
        <w:p w14:paraId="309B6612" w14:textId="77777777" w:rsidR="00C25F43" w:rsidRDefault="00C25F43" w:rsidP="00C25F43">
          <w:pPr>
            <w:pStyle w:val="Kopfzeile"/>
            <w:jc w:val="right"/>
          </w:pPr>
          <w:r>
            <w:rPr>
              <w:noProof/>
            </w:rPr>
            <w:drawing>
              <wp:inline distT="0" distB="0" distL="0" distR="0" wp14:anchorId="2E446F3B" wp14:editId="126BF1B2">
                <wp:extent cx="2141220" cy="199390"/>
                <wp:effectExtent l="0" t="0" r="0" b="0"/>
                <wp:docPr id="1498417335" name="Grafik 14984173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cp_header.wmf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3906" t="61555" r="8807" b="15577"/>
                        <a:stretch/>
                      </pic:blipFill>
                      <pic:spPr bwMode="auto">
                        <a:xfrm>
                          <a:off x="0" y="0"/>
                          <a:ext cx="2141220" cy="1993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3CD1AD4C" w14:textId="77777777" w:rsidR="00C25F43" w:rsidRPr="00C1377B" w:rsidRDefault="00C25F43" w:rsidP="00C25F4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D5442F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F02D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66479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86EA0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432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7FC94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2C39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E2294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A2CD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ECBC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D0B4E"/>
    <w:multiLevelType w:val="multilevel"/>
    <w:tmpl w:val="D6CA8FD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283B1F"/>
    <w:multiLevelType w:val="multilevel"/>
    <w:tmpl w:val="15D613A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8BB7698"/>
    <w:multiLevelType w:val="hybridMultilevel"/>
    <w:tmpl w:val="9DC62E78"/>
    <w:lvl w:ilvl="0" w:tplc="EFCE5356">
      <w:start w:val="1"/>
      <w:numFmt w:val="bullet"/>
      <w:lvlText w:val=""/>
      <w:lvlJc w:val="left"/>
      <w:pPr>
        <w:tabs>
          <w:tab w:val="num" w:pos="340"/>
        </w:tabs>
        <w:ind w:left="340" w:hanging="22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B5543BE"/>
    <w:multiLevelType w:val="multilevel"/>
    <w:tmpl w:val="0EBE1626"/>
    <w:lvl w:ilvl="0">
      <w:start w:val="1"/>
      <w:numFmt w:val="lowerLetter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12248FB"/>
    <w:multiLevelType w:val="hybridMultilevel"/>
    <w:tmpl w:val="185851BC"/>
    <w:lvl w:ilvl="0" w:tplc="B29E08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427ABB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2A415FF"/>
    <w:multiLevelType w:val="hybridMultilevel"/>
    <w:tmpl w:val="705840A8"/>
    <w:lvl w:ilvl="0" w:tplc="BCBACC0A">
      <w:start w:val="1"/>
      <w:numFmt w:val="decimal"/>
      <w:pStyle w:val="Aufzhlung2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333333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E031E2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25EF7B87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30DF1ABD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3AA1052D"/>
    <w:multiLevelType w:val="multilevel"/>
    <w:tmpl w:val="E8189BDE"/>
    <w:lvl w:ilvl="0">
      <w:start w:val="1"/>
      <w:numFmt w:val="decimal"/>
      <w:pStyle w:val="berschrift1"/>
      <w:lvlText w:val="%1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680" w:hanging="68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680" w:hanging="680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680" w:hanging="680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680" w:hanging="68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680" w:hanging="680"/>
      </w:pPr>
      <w:rPr>
        <w:rFonts w:hint="default"/>
      </w:rPr>
    </w:lvl>
  </w:abstractNum>
  <w:abstractNum w:abstractNumId="21" w15:restartNumberingAfterBreak="0">
    <w:nsid w:val="3EB60F72"/>
    <w:multiLevelType w:val="multilevel"/>
    <w:tmpl w:val="7F8E007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42C552B6"/>
    <w:multiLevelType w:val="multilevel"/>
    <w:tmpl w:val="84E83EF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2A68F8"/>
    <w:multiLevelType w:val="hybridMultilevel"/>
    <w:tmpl w:val="89669EF0"/>
    <w:lvl w:ilvl="0" w:tplc="122C7F1A">
      <w:start w:val="1"/>
      <w:numFmt w:val="lowerLetter"/>
      <w:pStyle w:val="Buchstabierung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F3B4F1F"/>
    <w:multiLevelType w:val="multilevel"/>
    <w:tmpl w:val="2DC684B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410915"/>
    <w:multiLevelType w:val="multilevel"/>
    <w:tmpl w:val="77B873B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B662ABF"/>
    <w:multiLevelType w:val="multilevel"/>
    <w:tmpl w:val="0F160D0E"/>
    <w:lvl w:ilvl="0">
      <w:start w:val="1"/>
      <w:numFmt w:val="lowerLett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2077684"/>
    <w:multiLevelType w:val="hybridMultilevel"/>
    <w:tmpl w:val="9A9E078C"/>
    <w:lvl w:ilvl="0" w:tplc="012437E6">
      <w:start w:val="1"/>
      <w:numFmt w:val="bullet"/>
      <w:pStyle w:val="Aufzhlung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333333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D042FD"/>
    <w:multiLevelType w:val="multilevel"/>
    <w:tmpl w:val="937A3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69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29" w15:restartNumberingAfterBreak="0">
    <w:nsid w:val="68096FD7"/>
    <w:multiLevelType w:val="multilevel"/>
    <w:tmpl w:val="08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0" w15:restartNumberingAfterBreak="0">
    <w:nsid w:val="6FC41145"/>
    <w:multiLevelType w:val="multilevel"/>
    <w:tmpl w:val="14A69FCA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701DE8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1EC3403"/>
    <w:multiLevelType w:val="hybridMultilevel"/>
    <w:tmpl w:val="0D82B796"/>
    <w:lvl w:ilvl="0" w:tplc="385476E0">
      <w:start w:val="1"/>
      <w:numFmt w:val="decimal"/>
      <w:pStyle w:val="Nummerierung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2A45CD"/>
    <w:multiLevelType w:val="multilevel"/>
    <w:tmpl w:val="B276F532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3C0C0C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7B9D1554"/>
    <w:multiLevelType w:val="multilevel"/>
    <w:tmpl w:val="DDB4F9A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333333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75136609">
    <w:abstractNumId w:val="9"/>
  </w:num>
  <w:num w:numId="2" w16cid:durableId="1176455056">
    <w:abstractNumId w:val="7"/>
  </w:num>
  <w:num w:numId="3" w16cid:durableId="34014325">
    <w:abstractNumId w:val="6"/>
  </w:num>
  <w:num w:numId="4" w16cid:durableId="2047556891">
    <w:abstractNumId w:val="5"/>
  </w:num>
  <w:num w:numId="5" w16cid:durableId="837115949">
    <w:abstractNumId w:val="4"/>
  </w:num>
  <w:num w:numId="6" w16cid:durableId="1816489608">
    <w:abstractNumId w:val="8"/>
  </w:num>
  <w:num w:numId="7" w16cid:durableId="597642016">
    <w:abstractNumId w:val="3"/>
  </w:num>
  <w:num w:numId="8" w16cid:durableId="1214852786">
    <w:abstractNumId w:val="2"/>
  </w:num>
  <w:num w:numId="9" w16cid:durableId="784690200">
    <w:abstractNumId w:val="1"/>
  </w:num>
  <w:num w:numId="10" w16cid:durableId="1092778489">
    <w:abstractNumId w:val="0"/>
  </w:num>
  <w:num w:numId="11" w16cid:durableId="1393113112">
    <w:abstractNumId w:val="27"/>
  </w:num>
  <w:num w:numId="12" w16cid:durableId="48000905">
    <w:abstractNumId w:val="30"/>
  </w:num>
  <w:num w:numId="13" w16cid:durableId="1111776077">
    <w:abstractNumId w:val="27"/>
    <w:lvlOverride w:ilvl="0">
      <w:startOverride w:val="1"/>
    </w:lvlOverride>
  </w:num>
  <w:num w:numId="14" w16cid:durableId="379943410">
    <w:abstractNumId w:val="24"/>
  </w:num>
  <w:num w:numId="15" w16cid:durableId="137456861">
    <w:abstractNumId w:val="23"/>
  </w:num>
  <w:num w:numId="16" w16cid:durableId="216401558">
    <w:abstractNumId w:val="25"/>
  </w:num>
  <w:num w:numId="17" w16cid:durableId="132872152">
    <w:abstractNumId w:val="23"/>
    <w:lvlOverride w:ilvl="0">
      <w:startOverride w:val="1"/>
    </w:lvlOverride>
  </w:num>
  <w:num w:numId="18" w16cid:durableId="1302030628">
    <w:abstractNumId w:val="11"/>
  </w:num>
  <w:num w:numId="19" w16cid:durableId="419563832">
    <w:abstractNumId w:val="32"/>
  </w:num>
  <w:num w:numId="20" w16cid:durableId="1204362501">
    <w:abstractNumId w:val="28"/>
  </w:num>
  <w:num w:numId="21" w16cid:durableId="1655330250">
    <w:abstractNumId w:val="14"/>
  </w:num>
  <w:num w:numId="22" w16cid:durableId="2128698517">
    <w:abstractNumId w:val="33"/>
  </w:num>
  <w:num w:numId="23" w16cid:durableId="528491716">
    <w:abstractNumId w:val="10"/>
  </w:num>
  <w:num w:numId="24" w16cid:durableId="1123232959">
    <w:abstractNumId w:val="22"/>
  </w:num>
  <w:num w:numId="25" w16cid:durableId="2076584177">
    <w:abstractNumId w:val="19"/>
  </w:num>
  <w:num w:numId="26" w16cid:durableId="787284328">
    <w:abstractNumId w:val="18"/>
  </w:num>
  <w:num w:numId="27" w16cid:durableId="1013264412">
    <w:abstractNumId w:val="34"/>
  </w:num>
  <w:num w:numId="28" w16cid:durableId="781654028">
    <w:abstractNumId w:val="35"/>
  </w:num>
  <w:num w:numId="29" w16cid:durableId="691346759">
    <w:abstractNumId w:val="26"/>
  </w:num>
  <w:num w:numId="30" w16cid:durableId="405998224">
    <w:abstractNumId w:val="13"/>
  </w:num>
  <w:num w:numId="31" w16cid:durableId="1573812529">
    <w:abstractNumId w:val="17"/>
  </w:num>
  <w:num w:numId="32" w16cid:durableId="1788499775">
    <w:abstractNumId w:val="15"/>
  </w:num>
  <w:num w:numId="33" w16cid:durableId="1988362738">
    <w:abstractNumId w:val="16"/>
  </w:num>
  <w:num w:numId="34" w16cid:durableId="614873344">
    <w:abstractNumId w:val="12"/>
  </w:num>
  <w:num w:numId="35" w16cid:durableId="1404989715">
    <w:abstractNumId w:val="21"/>
  </w:num>
  <w:num w:numId="36" w16cid:durableId="172495061">
    <w:abstractNumId w:val="29"/>
  </w:num>
  <w:num w:numId="37" w16cid:durableId="1029716816">
    <w:abstractNumId w:val="20"/>
  </w:num>
  <w:num w:numId="38" w16cid:durableId="762262324">
    <w:abstractNumId w:val="31"/>
  </w:num>
  <w:num w:numId="39" w16cid:durableId="153298131">
    <w:abstractNumId w:val="20"/>
  </w:num>
  <w:num w:numId="40" w16cid:durableId="415788445">
    <w:abstractNumId w:val="20"/>
  </w:num>
  <w:num w:numId="41" w16cid:durableId="154733116">
    <w:abstractNumId w:val="20"/>
  </w:num>
  <w:num w:numId="42" w16cid:durableId="118621186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49"/>
    <w:rsid w:val="00000944"/>
    <w:rsid w:val="00065F02"/>
    <w:rsid w:val="000769DC"/>
    <w:rsid w:val="000F0ABC"/>
    <w:rsid w:val="00163F15"/>
    <w:rsid w:val="0019605E"/>
    <w:rsid w:val="001F38CF"/>
    <w:rsid w:val="001F6955"/>
    <w:rsid w:val="0023290C"/>
    <w:rsid w:val="002354B4"/>
    <w:rsid w:val="00246A65"/>
    <w:rsid w:val="0027214F"/>
    <w:rsid w:val="002F2D44"/>
    <w:rsid w:val="00312090"/>
    <w:rsid w:val="00326CB6"/>
    <w:rsid w:val="003C4749"/>
    <w:rsid w:val="003D1C08"/>
    <w:rsid w:val="003D580A"/>
    <w:rsid w:val="004015AC"/>
    <w:rsid w:val="004359EF"/>
    <w:rsid w:val="0044406F"/>
    <w:rsid w:val="00444C32"/>
    <w:rsid w:val="0044693E"/>
    <w:rsid w:val="00490A2B"/>
    <w:rsid w:val="00494AB6"/>
    <w:rsid w:val="004F6839"/>
    <w:rsid w:val="0052172D"/>
    <w:rsid w:val="00546F82"/>
    <w:rsid w:val="005647F6"/>
    <w:rsid w:val="00601412"/>
    <w:rsid w:val="00613BE5"/>
    <w:rsid w:val="00634FE5"/>
    <w:rsid w:val="00664057"/>
    <w:rsid w:val="006A03FD"/>
    <w:rsid w:val="006B25D5"/>
    <w:rsid w:val="006F5C43"/>
    <w:rsid w:val="0071432D"/>
    <w:rsid w:val="007423FA"/>
    <w:rsid w:val="0074358E"/>
    <w:rsid w:val="00782585"/>
    <w:rsid w:val="007B5527"/>
    <w:rsid w:val="008133DE"/>
    <w:rsid w:val="0084737B"/>
    <w:rsid w:val="0087721D"/>
    <w:rsid w:val="008A7EF3"/>
    <w:rsid w:val="008D0278"/>
    <w:rsid w:val="008E153C"/>
    <w:rsid w:val="00901989"/>
    <w:rsid w:val="00901D7C"/>
    <w:rsid w:val="00933EDE"/>
    <w:rsid w:val="00944473"/>
    <w:rsid w:val="00963836"/>
    <w:rsid w:val="009B616C"/>
    <w:rsid w:val="009D534F"/>
    <w:rsid w:val="009E4397"/>
    <w:rsid w:val="00A2555D"/>
    <w:rsid w:val="00A340C7"/>
    <w:rsid w:val="00A35E4F"/>
    <w:rsid w:val="00AD1E8E"/>
    <w:rsid w:val="00B254D5"/>
    <w:rsid w:val="00B3024B"/>
    <w:rsid w:val="00B52680"/>
    <w:rsid w:val="00B60623"/>
    <w:rsid w:val="00B82FB2"/>
    <w:rsid w:val="00B87EB7"/>
    <w:rsid w:val="00B94D77"/>
    <w:rsid w:val="00BA4F40"/>
    <w:rsid w:val="00BF531A"/>
    <w:rsid w:val="00C07D52"/>
    <w:rsid w:val="00C1377B"/>
    <w:rsid w:val="00C25F43"/>
    <w:rsid w:val="00C47B6E"/>
    <w:rsid w:val="00C652BF"/>
    <w:rsid w:val="00CA7D71"/>
    <w:rsid w:val="00CB2B64"/>
    <w:rsid w:val="00CE2105"/>
    <w:rsid w:val="00CF3A02"/>
    <w:rsid w:val="00D11A42"/>
    <w:rsid w:val="00D14058"/>
    <w:rsid w:val="00D52C93"/>
    <w:rsid w:val="00D62B8E"/>
    <w:rsid w:val="00D757FF"/>
    <w:rsid w:val="00D91989"/>
    <w:rsid w:val="00DA2706"/>
    <w:rsid w:val="00DB4DAD"/>
    <w:rsid w:val="00DC1E46"/>
    <w:rsid w:val="00DE0037"/>
    <w:rsid w:val="00DE3860"/>
    <w:rsid w:val="00DF3E82"/>
    <w:rsid w:val="00E03118"/>
    <w:rsid w:val="00E13ACB"/>
    <w:rsid w:val="00E15A02"/>
    <w:rsid w:val="00E7444A"/>
    <w:rsid w:val="00E9383F"/>
    <w:rsid w:val="00E93D5A"/>
    <w:rsid w:val="00EE0EF9"/>
    <w:rsid w:val="00F14BA3"/>
    <w:rsid w:val="00F232D3"/>
    <w:rsid w:val="00F269CE"/>
    <w:rsid w:val="00F61363"/>
    <w:rsid w:val="00F678D1"/>
    <w:rsid w:val="00F93417"/>
    <w:rsid w:val="00FA098E"/>
    <w:rsid w:val="00FC6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A6ED966"/>
  <w15:chartTrackingRefBased/>
  <w15:docId w15:val="{97CA57F6-4773-42B7-A79D-34AB88953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uiPriority="9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F531A"/>
    <w:pPr>
      <w:widowControl w:val="0"/>
    </w:pPr>
    <w:rPr>
      <w:rFonts w:ascii="Mukta Vaani" w:hAnsi="Mukta Vaani" w:cs="Mukta Vaani"/>
      <w:lang w:eastAsia="de-DE"/>
    </w:rPr>
  </w:style>
  <w:style w:type="paragraph" w:styleId="berschrift1">
    <w:name w:val="heading 1"/>
    <w:basedOn w:val="Standard"/>
    <w:next w:val="TextNormal"/>
    <w:qFormat/>
    <w:rsid w:val="0074358E"/>
    <w:pPr>
      <w:numPr>
        <w:numId w:val="37"/>
      </w:numPr>
      <w:spacing w:after="120"/>
      <w:outlineLvl w:val="0"/>
    </w:pPr>
    <w:rPr>
      <w:b/>
      <w:bCs/>
      <w:sz w:val="28"/>
      <w:szCs w:val="28"/>
    </w:rPr>
  </w:style>
  <w:style w:type="paragraph" w:styleId="berschrift2">
    <w:name w:val="heading 2"/>
    <w:basedOn w:val="Standard"/>
    <w:next w:val="TextNormal"/>
    <w:qFormat/>
    <w:rsid w:val="00E9383F"/>
    <w:pPr>
      <w:numPr>
        <w:ilvl w:val="1"/>
        <w:numId w:val="37"/>
      </w:numPr>
      <w:spacing w:before="120" w:after="120"/>
      <w:outlineLvl w:val="1"/>
    </w:pPr>
    <w:rPr>
      <w:b/>
      <w:bCs/>
      <w:sz w:val="24"/>
      <w:szCs w:val="24"/>
    </w:rPr>
  </w:style>
  <w:style w:type="paragraph" w:styleId="berschrift3">
    <w:name w:val="heading 3"/>
    <w:basedOn w:val="berschrift1"/>
    <w:next w:val="TextNormal"/>
    <w:rsid w:val="00E9383F"/>
    <w:pPr>
      <w:numPr>
        <w:ilvl w:val="2"/>
      </w:numPr>
      <w:spacing w:before="120" w:after="60"/>
      <w:outlineLvl w:val="2"/>
    </w:pPr>
    <w:rPr>
      <w:bCs w:val="0"/>
      <w:sz w:val="22"/>
      <w:szCs w:val="24"/>
    </w:rPr>
  </w:style>
  <w:style w:type="paragraph" w:styleId="berschrift4">
    <w:name w:val="heading 4"/>
    <w:basedOn w:val="berschrift1"/>
    <w:next w:val="TextNormal"/>
    <w:rsid w:val="00E9383F"/>
    <w:pPr>
      <w:numPr>
        <w:ilvl w:val="3"/>
      </w:numPr>
      <w:spacing w:after="60"/>
      <w:outlineLvl w:val="3"/>
    </w:pPr>
    <w:rPr>
      <w:bCs w:val="0"/>
      <w:sz w:val="20"/>
      <w:szCs w:val="23"/>
    </w:rPr>
  </w:style>
  <w:style w:type="paragraph" w:styleId="berschrift5">
    <w:name w:val="heading 5"/>
    <w:aliases w:val="Text fett"/>
    <w:basedOn w:val="berschrift1"/>
    <w:next w:val="Standard"/>
    <w:pPr>
      <w:numPr>
        <w:ilvl w:val="4"/>
      </w:numPr>
      <w:spacing w:before="140" w:after="20"/>
      <w:outlineLvl w:val="4"/>
    </w:pPr>
    <w:rPr>
      <w:rFonts w:ascii="Lucida Bright" w:hAnsi="Lucida Bright"/>
      <w:bCs w:val="0"/>
      <w:iCs/>
      <w:szCs w:val="21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4358E"/>
    <w:pPr>
      <w:keepNext/>
      <w:keepLines/>
      <w:numPr>
        <w:ilvl w:val="5"/>
        <w:numId w:val="37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4358E"/>
    <w:pPr>
      <w:keepNext/>
      <w:keepLines/>
      <w:numPr>
        <w:ilvl w:val="6"/>
        <w:numId w:val="3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4358E"/>
    <w:pPr>
      <w:keepNext/>
      <w:keepLines/>
      <w:numPr>
        <w:ilvl w:val="7"/>
        <w:numId w:val="3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4358E"/>
    <w:pPr>
      <w:keepNext/>
      <w:keepLines/>
      <w:numPr>
        <w:ilvl w:val="8"/>
        <w:numId w:val="3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Nummerierung">
    <w:name w:val="Nummerierung"/>
    <w:basedOn w:val="Standard"/>
    <w:pPr>
      <w:numPr>
        <w:numId w:val="19"/>
      </w:numPr>
      <w:spacing w:before="40" w:after="60"/>
    </w:pPr>
  </w:style>
  <w:style w:type="paragraph" w:styleId="Fuzeile">
    <w:name w:val="footer"/>
    <w:basedOn w:val="Standard"/>
    <w:link w:val="FuzeileZchn"/>
    <w:qFormat/>
    <w:rsid w:val="00C25F43"/>
    <w:rPr>
      <w:sz w:val="4"/>
      <w:szCs w:val="18"/>
    </w:rPr>
  </w:style>
  <w:style w:type="paragraph" w:customStyle="1" w:styleId="Aufzhlung">
    <w:name w:val="Aufzählung"/>
    <w:basedOn w:val="Nummerierung"/>
    <w:qFormat/>
    <w:rsid w:val="001F6955"/>
    <w:pPr>
      <w:numPr>
        <w:numId w:val="11"/>
      </w:numPr>
      <w:tabs>
        <w:tab w:val="clear" w:pos="397"/>
        <w:tab w:val="left" w:pos="284"/>
      </w:tabs>
      <w:spacing w:before="0" w:after="240"/>
      <w:ind w:left="0" w:firstLine="0"/>
      <w:contextualSpacing/>
    </w:pPr>
  </w:style>
  <w:style w:type="paragraph" w:customStyle="1" w:styleId="Buchstabierung">
    <w:name w:val="Buchstabierung"/>
    <w:basedOn w:val="Nummerierung"/>
    <w:pPr>
      <w:numPr>
        <w:numId w:val="15"/>
      </w:numPr>
    </w:pPr>
    <w:rPr>
      <w:rFonts w:ascii="Lucida Sans" w:hAnsi="Lucida Sans"/>
      <w:b/>
    </w:rPr>
  </w:style>
  <w:style w:type="paragraph" w:styleId="Kopfzeile">
    <w:name w:val="header"/>
    <w:basedOn w:val="Standard"/>
    <w:semiHidden/>
    <w:qFormat/>
    <w:rsid w:val="00BF531A"/>
    <w:rPr>
      <w:spacing w:val="-4"/>
      <w:sz w:val="4"/>
    </w:rPr>
  </w:style>
  <w:style w:type="paragraph" w:styleId="Titel">
    <w:name w:val="Title"/>
    <w:basedOn w:val="berschrift1"/>
    <w:link w:val="TitelZchn"/>
    <w:qFormat/>
    <w:rsid w:val="00246A65"/>
    <w:pPr>
      <w:spacing w:before="360"/>
    </w:pPr>
    <w:rPr>
      <w:rFonts w:ascii="Mukta Vaani SemiBold" w:hAnsi="Mukta Vaani SemiBold"/>
      <w:bCs w:val="0"/>
    </w:rPr>
  </w:style>
  <w:style w:type="paragraph" w:styleId="Funotentext">
    <w:name w:val="footnote text"/>
    <w:basedOn w:val="Standard"/>
    <w:semiHidden/>
    <w:pPr>
      <w:spacing w:after="20"/>
    </w:pPr>
    <w:rPr>
      <w:sz w:val="18"/>
    </w:rPr>
  </w:style>
  <w:style w:type="character" w:styleId="Funotenzeichen">
    <w:name w:val="footnote reference"/>
    <w:semiHidden/>
    <w:rPr>
      <w:vertAlign w:val="superscript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F38CF"/>
    <w:pPr>
      <w:spacing w:before="280" w:after="240" w:line="320" w:lineRule="exact"/>
    </w:pPr>
    <w:rPr>
      <w:b/>
      <w:iCs/>
      <w:kern w:val="28"/>
      <w:sz w:val="24"/>
      <w:szCs w:val="24"/>
    </w:rPr>
  </w:style>
  <w:style w:type="character" w:styleId="Hyperlink">
    <w:name w:val="Hyperlink"/>
    <w:semiHidden/>
    <w:rPr>
      <w:color w:val="0000FF"/>
      <w:u w:val="single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character" w:customStyle="1" w:styleId="UntertitelZchn">
    <w:name w:val="Untertitel Zchn"/>
    <w:link w:val="Untertitel"/>
    <w:uiPriority w:val="11"/>
    <w:rsid w:val="001F38CF"/>
    <w:rPr>
      <w:rFonts w:ascii="Mukta Vaani" w:hAnsi="Mukta Vaani" w:cs="Mukta Vaani"/>
      <w:b/>
      <w:iCs/>
      <w:kern w:val="28"/>
      <w:sz w:val="24"/>
      <w:szCs w:val="24"/>
      <w:lang w:eastAsia="de-DE"/>
    </w:rPr>
  </w:style>
  <w:style w:type="character" w:styleId="SchwacheHervorhebung">
    <w:name w:val="Subtle Emphasis"/>
    <w:aliases w:val="Auflistung"/>
    <w:uiPriority w:val="19"/>
    <w:rsid w:val="00D62B8E"/>
    <w:rPr>
      <w:rFonts w:ascii="Mukta Vaani" w:hAnsi="Mukta Vaani" w:cs="Mukta Vaani"/>
      <w:sz w:val="22"/>
    </w:rPr>
  </w:style>
  <w:style w:type="paragraph" w:styleId="Listenabsatz">
    <w:name w:val="List Paragraph"/>
    <w:aliases w:val="Kursiv"/>
    <w:basedOn w:val="Standard"/>
    <w:uiPriority w:val="34"/>
    <w:rsid w:val="00D62B8E"/>
    <w:rPr>
      <w:i/>
    </w:rPr>
  </w:style>
  <w:style w:type="paragraph" w:customStyle="1" w:styleId="Aufzhlung2">
    <w:name w:val="Aufzählung 2"/>
    <w:basedOn w:val="Aufzhlung"/>
    <w:rsid w:val="001F6955"/>
    <w:pPr>
      <w:numPr>
        <w:numId w:val="33"/>
      </w:numPr>
      <w:tabs>
        <w:tab w:val="clear" w:pos="284"/>
        <w:tab w:val="clear" w:pos="397"/>
        <w:tab w:val="left" w:pos="882"/>
      </w:tabs>
      <w:spacing w:after="120"/>
      <w:ind w:left="567" w:firstLine="0"/>
    </w:pPr>
  </w:style>
  <w:style w:type="character" w:customStyle="1" w:styleId="TitelZchn">
    <w:name w:val="Titel Zchn"/>
    <w:link w:val="Titel"/>
    <w:uiPriority w:val="10"/>
    <w:rsid w:val="00D11A42"/>
    <w:rPr>
      <w:rFonts w:ascii="Mukta Vaani SemiBold" w:hAnsi="Mukta Vaani SemiBold" w:cs="Mukta Vaani"/>
      <w:b/>
      <w:bCs/>
      <w:sz w:val="28"/>
      <w:szCs w:val="28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4358E"/>
    <w:rPr>
      <w:rFonts w:asciiTheme="majorHAnsi" w:eastAsiaTheme="majorEastAsia" w:hAnsiTheme="majorHAnsi" w:cstheme="majorBidi"/>
      <w:color w:val="1F3763" w:themeColor="accent1" w:themeShade="7F"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4358E"/>
    <w:rPr>
      <w:rFonts w:asciiTheme="majorHAnsi" w:eastAsiaTheme="majorEastAsia" w:hAnsiTheme="majorHAnsi" w:cstheme="majorBidi"/>
      <w:i/>
      <w:iCs/>
      <w:color w:val="1F3763" w:themeColor="accent1" w:themeShade="7F"/>
      <w:lang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4358E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4358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de-DE"/>
    </w:rPr>
  </w:style>
  <w:style w:type="paragraph" w:customStyle="1" w:styleId="TextNormal">
    <w:name w:val="Text Normal"/>
    <w:basedOn w:val="Standard"/>
    <w:qFormat/>
    <w:rsid w:val="00E9383F"/>
    <w:pPr>
      <w:ind w:left="680"/>
    </w:pPr>
  </w:style>
  <w:style w:type="table" w:styleId="Tabellenraster">
    <w:name w:val="Table Grid"/>
    <w:basedOn w:val="NormaleTabelle"/>
    <w:uiPriority w:val="59"/>
    <w:rsid w:val="007423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link w:val="Fuzeile"/>
    <w:rsid w:val="00C25F43"/>
    <w:rPr>
      <w:rFonts w:ascii="Mukta Vaani" w:hAnsi="Mukta Vaani" w:cs="Mukta Vaani"/>
      <w:sz w:val="4"/>
      <w:szCs w:val="18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9B616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9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institutcptp.sharepoint.com/sites/MS-Portal_ICP/in%20Arbeit/Vorlagen/Prozessvorlage.dotx?OR=81dd2b71-fb82-4b33-ac71-fed46bf0f87a&amp;CID=feaabba1-c086-d000-6d88-39dd8ac4467f&amp;CT=1755173825329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FA5B2FBDFB4B25A74EEC2022EA96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0CF326-0540-4FF5-B5A3-6CF72A118274}"/>
      </w:docPartPr>
      <w:docPartBody>
        <w:p w:rsidR="00154833" w:rsidRDefault="00D67355" w:rsidP="00D67355">
          <w:pPr>
            <w:pStyle w:val="2BFA5B2FBDFB4B25A74EEC2022EA9603"/>
          </w:pPr>
          <w:r w:rsidRPr="0047036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1741DCA87D24D40A3FD383C5A1C92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1AD564-183D-4F12-9CCB-5C69C3378511}"/>
      </w:docPartPr>
      <w:docPartBody>
        <w:p w:rsidR="00154833" w:rsidRDefault="00D67355" w:rsidP="00D67355">
          <w:pPr>
            <w:pStyle w:val="C1741DCA87D24D40A3FD383C5A1C9222"/>
          </w:pPr>
          <w:r w:rsidRPr="0047036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F4A3761F70D495CBD78F05AE7A760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4D2C15-E392-4230-8036-0466BB9FB816}"/>
      </w:docPartPr>
      <w:docPartBody>
        <w:p w:rsidR="00154833" w:rsidRDefault="00D67355" w:rsidP="00D67355">
          <w:pPr>
            <w:pStyle w:val="2F4A3761F70D495CBD78F05AE7A76048"/>
          </w:pPr>
          <w:r w:rsidRPr="0047036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D707D6FC6A0444FBA81B0E644DC3B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4251B6-16F1-41FF-80DE-46D03D1B9796}"/>
      </w:docPartPr>
      <w:docPartBody>
        <w:p w:rsidR="00154833" w:rsidRDefault="00D67355" w:rsidP="00D67355">
          <w:pPr>
            <w:pStyle w:val="0D707D6FC6A0444FBA81B0E644DC3BD7"/>
          </w:pPr>
          <w:r w:rsidRPr="0047036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80E7B4DD9644140ACF9CBF7A175D3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11D157-5E2B-49DB-BB57-541D1A0CE041}"/>
      </w:docPartPr>
      <w:docPartBody>
        <w:p w:rsidR="00154833" w:rsidRDefault="00D67355" w:rsidP="00D67355">
          <w:pPr>
            <w:pStyle w:val="580E7B4DD9644140ACF9CBF7A175D3EE"/>
          </w:pPr>
          <w:r w:rsidRPr="0047036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566235EA5384502AE4617D382A966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F301E6-4504-45C6-BFDB-0876DB2AECE1}"/>
      </w:docPartPr>
      <w:docPartBody>
        <w:p w:rsidR="00154833" w:rsidRDefault="00D67355" w:rsidP="00D67355">
          <w:pPr>
            <w:pStyle w:val="5566235EA5384502AE4617D382A96641"/>
          </w:pPr>
          <w:r w:rsidRPr="0047036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B3662330E804F8BB96BEA42612573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163C9C-0F7A-47DA-AE4B-08DCCF4D969D}"/>
      </w:docPartPr>
      <w:docPartBody>
        <w:p w:rsidR="00154833" w:rsidRDefault="00D67355" w:rsidP="00D67355">
          <w:pPr>
            <w:pStyle w:val="EB3662330E804F8BB96BEA42612573B4"/>
          </w:pPr>
          <w:r w:rsidRPr="0047036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3A6B32675BE4B54A019900732BFA7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852A37-E38F-41C3-8BE7-DC5BE5D2A49F}"/>
      </w:docPartPr>
      <w:docPartBody>
        <w:p w:rsidR="00154833" w:rsidRDefault="00D67355" w:rsidP="00D67355">
          <w:pPr>
            <w:pStyle w:val="A3A6B32675BE4B54A019900732BFA7D9"/>
          </w:pPr>
          <w:r w:rsidRPr="0047036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7AD4BB8EC284830922DBDE927184F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EB1741-DF69-42E2-98C3-197E5C7A3B1D}"/>
      </w:docPartPr>
      <w:docPartBody>
        <w:p w:rsidR="00154833" w:rsidRDefault="00D67355" w:rsidP="00D67355">
          <w:pPr>
            <w:pStyle w:val="37AD4BB8EC284830922DBDE927184F7E"/>
          </w:pPr>
          <w:r w:rsidRPr="0047036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1651A02012841FEB16DF3DCE711F8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9AC632-3052-4BC8-94BB-5D2BCFD927B3}"/>
      </w:docPartPr>
      <w:docPartBody>
        <w:p w:rsidR="00154833" w:rsidRDefault="00D67355" w:rsidP="00D67355">
          <w:pPr>
            <w:pStyle w:val="01651A02012841FEB16DF3DCE711F87D"/>
          </w:pPr>
          <w:r w:rsidRPr="0047036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C221329AB9C4817AE36F91B691A01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A4B23D-4E9B-4245-AFD8-9507896C1BAD}"/>
      </w:docPartPr>
      <w:docPartBody>
        <w:p w:rsidR="00154833" w:rsidRDefault="00D67355" w:rsidP="00D67355">
          <w:pPr>
            <w:pStyle w:val="EC221329AB9C4817AE36F91B691A014F"/>
          </w:pPr>
          <w:r w:rsidRPr="0047036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7BDB1851CF24D5681E8AF7F47C0C6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BAA66C-FD5A-4C0D-8A07-8E246C3F38B3}"/>
      </w:docPartPr>
      <w:docPartBody>
        <w:p w:rsidR="00154833" w:rsidRDefault="00D67355" w:rsidP="00D67355">
          <w:pPr>
            <w:pStyle w:val="87BDB1851CF24D5681E8AF7F47C0C677"/>
          </w:pPr>
          <w:r w:rsidRPr="0047036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1F42539BA5347C5A9DD884F32B54C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763B38-94C6-44EA-9C24-29C0AD2DBCEB}"/>
      </w:docPartPr>
      <w:docPartBody>
        <w:p w:rsidR="00154833" w:rsidRDefault="00D67355" w:rsidP="00D67355">
          <w:pPr>
            <w:pStyle w:val="A1F42539BA5347C5A9DD884F32B54C7E"/>
          </w:pPr>
          <w:r w:rsidRPr="0047036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A3A5899684F4463B74B52FC01DF66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6C1756-8DCA-44A0-897F-011B5CFE245F}"/>
      </w:docPartPr>
      <w:docPartBody>
        <w:p w:rsidR="00154833" w:rsidRDefault="00D67355" w:rsidP="00D67355">
          <w:pPr>
            <w:pStyle w:val="5A3A5899684F4463B74B52FC01DF66C8"/>
          </w:pPr>
          <w:r w:rsidRPr="0047036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DBBD9E004274974BAE436B5DCC127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3C6E82-4DCB-4B94-B9D4-94BE488231E5}"/>
      </w:docPartPr>
      <w:docPartBody>
        <w:p w:rsidR="00154833" w:rsidRDefault="00D67355" w:rsidP="00D67355">
          <w:pPr>
            <w:pStyle w:val="CDBBD9E004274974BAE436B5DCC127D2"/>
          </w:pPr>
          <w:r w:rsidRPr="0047036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A183F3623254D57BEF34BA95AB2D6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309514-225A-44AF-B54C-33B96BBA279F}"/>
      </w:docPartPr>
      <w:docPartBody>
        <w:p w:rsidR="00154833" w:rsidRDefault="00D67355" w:rsidP="00D67355">
          <w:pPr>
            <w:pStyle w:val="FA183F3623254D57BEF34BA95AB2D65E"/>
          </w:pPr>
          <w:r w:rsidRPr="0047036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F87AAEE4F804E7FBB8D9981FDE86E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196A7F-7AA4-4A65-B79B-D44D78495167}"/>
      </w:docPartPr>
      <w:docPartBody>
        <w:p w:rsidR="00154833" w:rsidRDefault="00D67355" w:rsidP="00D67355">
          <w:pPr>
            <w:pStyle w:val="BF87AAEE4F804E7FBB8D9981FDE86EDA"/>
          </w:pPr>
          <w:r w:rsidRPr="0047036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0A3B0924411467DBF72D7F8F5FFC8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F0CA2D-5E38-4E48-B2FB-1FFF089443C0}"/>
      </w:docPartPr>
      <w:docPartBody>
        <w:p w:rsidR="00154833" w:rsidRDefault="00D67355" w:rsidP="00D67355">
          <w:pPr>
            <w:pStyle w:val="50A3B0924411467DBF72D7F8F5FFC837"/>
          </w:pPr>
          <w:r w:rsidRPr="00470363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kta Vaani">
    <w:panose1 w:val="020B0000000000000000"/>
    <w:charset w:val="00"/>
    <w:family w:val="swiss"/>
    <w:pitch w:val="variable"/>
    <w:sig w:usb0="A004002F" w:usb1="4000204B" w:usb2="00000000" w:usb3="00000000" w:csb0="00000093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ukta Vaani SemiBold">
    <w:panose1 w:val="020B0000000000000000"/>
    <w:charset w:val="00"/>
    <w:family w:val="swiss"/>
    <w:pitch w:val="variable"/>
    <w:sig w:usb0="A004002F" w:usb1="4000204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355"/>
    <w:rsid w:val="00154833"/>
    <w:rsid w:val="00172A79"/>
    <w:rsid w:val="00312090"/>
    <w:rsid w:val="0044406F"/>
    <w:rsid w:val="00451FF6"/>
    <w:rsid w:val="006B25D5"/>
    <w:rsid w:val="00A2555D"/>
    <w:rsid w:val="00D67355"/>
    <w:rsid w:val="00E03118"/>
    <w:rsid w:val="00E15A02"/>
    <w:rsid w:val="00F93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67355"/>
    <w:rPr>
      <w:color w:val="808080"/>
    </w:rPr>
  </w:style>
  <w:style w:type="paragraph" w:customStyle="1" w:styleId="2BFA5B2FBDFB4B25A74EEC2022EA9603">
    <w:name w:val="2BFA5B2FBDFB4B25A74EEC2022EA9603"/>
    <w:rsid w:val="00D67355"/>
  </w:style>
  <w:style w:type="paragraph" w:customStyle="1" w:styleId="C1741DCA87D24D40A3FD383C5A1C9222">
    <w:name w:val="C1741DCA87D24D40A3FD383C5A1C9222"/>
    <w:rsid w:val="00D67355"/>
  </w:style>
  <w:style w:type="paragraph" w:customStyle="1" w:styleId="2F4A3761F70D495CBD78F05AE7A76048">
    <w:name w:val="2F4A3761F70D495CBD78F05AE7A76048"/>
    <w:rsid w:val="00D67355"/>
  </w:style>
  <w:style w:type="paragraph" w:customStyle="1" w:styleId="0D707D6FC6A0444FBA81B0E644DC3BD7">
    <w:name w:val="0D707D6FC6A0444FBA81B0E644DC3BD7"/>
    <w:rsid w:val="00D67355"/>
  </w:style>
  <w:style w:type="paragraph" w:customStyle="1" w:styleId="580E7B4DD9644140ACF9CBF7A175D3EE">
    <w:name w:val="580E7B4DD9644140ACF9CBF7A175D3EE"/>
    <w:rsid w:val="00D67355"/>
  </w:style>
  <w:style w:type="paragraph" w:customStyle="1" w:styleId="5566235EA5384502AE4617D382A96641">
    <w:name w:val="5566235EA5384502AE4617D382A96641"/>
    <w:rsid w:val="00D67355"/>
  </w:style>
  <w:style w:type="paragraph" w:customStyle="1" w:styleId="EB3662330E804F8BB96BEA42612573B4">
    <w:name w:val="EB3662330E804F8BB96BEA42612573B4"/>
    <w:rsid w:val="00D67355"/>
  </w:style>
  <w:style w:type="paragraph" w:customStyle="1" w:styleId="A3A6B32675BE4B54A019900732BFA7D9">
    <w:name w:val="A3A6B32675BE4B54A019900732BFA7D9"/>
    <w:rsid w:val="00D67355"/>
  </w:style>
  <w:style w:type="paragraph" w:customStyle="1" w:styleId="37AD4BB8EC284830922DBDE927184F7E">
    <w:name w:val="37AD4BB8EC284830922DBDE927184F7E"/>
    <w:rsid w:val="00D67355"/>
  </w:style>
  <w:style w:type="paragraph" w:customStyle="1" w:styleId="01651A02012841FEB16DF3DCE711F87D">
    <w:name w:val="01651A02012841FEB16DF3DCE711F87D"/>
    <w:rsid w:val="00D67355"/>
  </w:style>
  <w:style w:type="paragraph" w:customStyle="1" w:styleId="EC221329AB9C4817AE36F91B691A014F">
    <w:name w:val="EC221329AB9C4817AE36F91B691A014F"/>
    <w:rsid w:val="00D67355"/>
  </w:style>
  <w:style w:type="paragraph" w:customStyle="1" w:styleId="87BDB1851CF24D5681E8AF7F47C0C677">
    <w:name w:val="87BDB1851CF24D5681E8AF7F47C0C677"/>
    <w:rsid w:val="00D67355"/>
  </w:style>
  <w:style w:type="paragraph" w:customStyle="1" w:styleId="A1F42539BA5347C5A9DD884F32B54C7E">
    <w:name w:val="A1F42539BA5347C5A9DD884F32B54C7E"/>
    <w:rsid w:val="00D67355"/>
  </w:style>
  <w:style w:type="paragraph" w:customStyle="1" w:styleId="5A3A5899684F4463B74B52FC01DF66C8">
    <w:name w:val="5A3A5899684F4463B74B52FC01DF66C8"/>
    <w:rsid w:val="00D67355"/>
  </w:style>
  <w:style w:type="paragraph" w:customStyle="1" w:styleId="CDBBD9E004274974BAE436B5DCC127D2">
    <w:name w:val="CDBBD9E004274974BAE436B5DCC127D2"/>
    <w:rsid w:val="00D67355"/>
  </w:style>
  <w:style w:type="paragraph" w:customStyle="1" w:styleId="FA183F3623254D57BEF34BA95AB2D65E">
    <w:name w:val="FA183F3623254D57BEF34BA95AB2D65E"/>
    <w:rsid w:val="00D67355"/>
  </w:style>
  <w:style w:type="paragraph" w:customStyle="1" w:styleId="BF87AAEE4F804E7FBB8D9981FDE86EDA">
    <w:name w:val="BF87AAEE4F804E7FBB8D9981FDE86EDA"/>
    <w:rsid w:val="00D67355"/>
  </w:style>
  <w:style w:type="paragraph" w:customStyle="1" w:styleId="50A3B0924411467DBF72D7F8F5FFC837">
    <w:name w:val="50A3B0924411467DBF72D7F8F5FFC837"/>
    <w:rsid w:val="00D673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B735F8AA558245920FC172756237CE" ma:contentTypeVersion="13" ma:contentTypeDescription="Create a new document." ma:contentTypeScope="" ma:versionID="569c6630dfcabedc08d3abffe14fe336">
  <xsd:schema xmlns:xsd="http://www.w3.org/2001/XMLSchema" xmlns:xs="http://www.w3.org/2001/XMLSchema" xmlns:p="http://schemas.microsoft.com/office/2006/metadata/properties" xmlns:ns2="69cc4485-0cc0-461d-8e5f-3c2aa569569a" xmlns:ns3="http://schemas.microsoft.com/sharepoint/v3/fields" xmlns:ns4="3b8a5260-ab77-4b6f-9063-a7395bce87c3" targetNamespace="http://schemas.microsoft.com/office/2006/metadata/properties" ma:root="true" ma:fieldsID="debc1c7bf48a5bdc0d4d3326a4f2446c" ns2:_="" ns3:_="" ns4:_="">
    <xsd:import namespace="69cc4485-0cc0-461d-8e5f-3c2aa569569a"/>
    <xsd:import namespace="http://schemas.microsoft.com/sharepoint/v3/fields"/>
    <xsd:import namespace="3b8a5260-ab77-4b6f-9063-a7395bce87c3"/>
    <xsd:element name="properties">
      <xsd:complexType>
        <xsd:sequence>
          <xsd:element name="documentManagement">
            <xsd:complexType>
              <xsd:all>
                <xsd:element ref="ns2:Teil_Prozess"/>
                <xsd:element ref="ns2:Dok_Typ"/>
                <xsd:element ref="ns2:Sub-Prozess" minOccurs="0"/>
                <xsd:element ref="ns2:Prozess" minOccurs="0"/>
                <xsd:element ref="ns3:_Status" minOccurs="0"/>
                <xsd:element ref="ns4:MediaServiceMetadata" minOccurs="0"/>
                <xsd:element ref="ns4:MediaServiceFastMetadata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c4485-0cc0-461d-8e5f-3c2aa569569a" elementFormDefault="qualified">
    <xsd:import namespace="http://schemas.microsoft.com/office/2006/documentManagement/types"/>
    <xsd:import namespace="http://schemas.microsoft.com/office/infopath/2007/PartnerControls"/>
    <xsd:element name="Teil_Prozess" ma:index="2" ma:displayName="Teil_Prozess" ma:description="Festlegen, zu welchem Teil-Prozess die Datei gehört" ma:list="{9da176b1-1a3a-4751-84e0-46256cba1f29}" ma:internalName="Teil_Prozess" ma:readOnly="false" ma:showField="TeilProzessID" ma:web="69cc4485-0cc0-461d-8e5f-3c2aa569569a">
      <xsd:simpleType>
        <xsd:restriction base="dms:Lookup"/>
      </xsd:simpleType>
    </xsd:element>
    <xsd:element name="Dok_Typ" ma:index="3" ma:displayName="Dok_Typ" ma:description="Bestimmt den Dokumenten-Typ einer Datei" ma:format="Dropdown" ma:internalName="Dok_Typ" ma:readOnly="false">
      <xsd:simpleType>
        <xsd:restriction base="dms:Choice">
          <xsd:enumeration value="A (Anweisung)"/>
          <xsd:enumeration value="F (Formular)"/>
          <xsd:enumeration value="X (weiteres Hilfsmittel)"/>
          <xsd:enumeration value="P (Prozess)"/>
          <xsd:enumeration value="H (Hauptprozess)"/>
        </xsd:restriction>
      </xsd:simpleType>
    </xsd:element>
    <xsd:element name="Sub-Prozess" ma:index="4" nillable="true" ma:displayName="Sub-Prozess" ma:description="Dateien dem passenden Sub-Prozess zuweisen (Nr+Buchstabe: 521a)" ma:format="Dropdown" ma:internalName="Sub_x002d_Prozess">
      <xsd:simpleType>
        <xsd:union memberTypes="dms:Text">
          <xsd:simpleType>
            <xsd:restriction base="dms:Choice">
              <xsd:enumeration value="521a"/>
              <xsd:enumeration value="521b"/>
              <xsd:enumeration value="521c"/>
              <xsd:enumeration value="521d"/>
              <xsd:enumeration value="521e"/>
            </xsd:restriction>
          </xsd:simpleType>
        </xsd:union>
      </xsd:simpleType>
    </xsd:element>
    <xsd:element name="Prozess" ma:index="7" nillable="true" ma:displayName="Prozess" ma:description="Der Prozess, zu dem die Datei gehört" ma:hidden="true" ma:internalName="Prozess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8" nillable="true" ma:displayName="Status" ma:default="Not Started" ma:hidden="true" ma:internalName="_Status" ma:readOnly="false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a5260-ab77-4b6f-9063-a7395bce87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displayName="Author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 ma:index="1" ma:displayName="Comments"/>
        <xsd:element name="keywords" minOccurs="0" maxOccurs="1" type="xsd:string"/>
        <xsd:element ref="dc:language" minOccurs="0" maxOccurs="1"/>
        <xsd:element name="category" minOccurs="0" maxOccurs="1" type="xsd:string" ma:index="5" ma:displayName="Category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tatus xmlns="http://schemas.microsoft.com/sharepoint/v3/fields">Nicht begonnen</_Status>
    <Prozess xmlns="69cc4485-0cc0-461d-8e5f-3c2aa569569a">51 Aufnahmeverfahren</Prozess>
    <Dok_Typ xmlns="69cc4485-0cc0-461d-8e5f-3c2aa569569a">F (Formular)</Dok_Typ>
    <Teil_Prozess xmlns="69cc4485-0cc0-461d-8e5f-3c2aa569569a">48</Teil_Prozess>
    <Sub-Prozess xmlns="69cc4485-0cc0-461d-8e5f-3c2aa569569a" xsi:nil="true"/>
  </documentManagement>
</p:properties>
</file>

<file path=customXml/itemProps1.xml><?xml version="1.0" encoding="utf-8"?>
<ds:datastoreItem xmlns:ds="http://schemas.openxmlformats.org/officeDocument/2006/customXml" ds:itemID="{88F37AF2-5075-4AA6-9967-E971539344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C85736-0FAD-468C-887A-DCFD524163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cc4485-0cc0-461d-8e5f-3c2aa569569a"/>
    <ds:schemaRef ds:uri="http://schemas.microsoft.com/sharepoint/v3/fields"/>
    <ds:schemaRef ds:uri="3b8a5260-ab77-4b6f-9063-a7395bce87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E10125-33D2-4AE4-BC7E-7AC4B94E384A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69cc4485-0cc0-461d-8e5f-3c2aa569569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Prozessvorlage.dotx?OR=81dd2b71-fb82-4b33-ac71-fed46bf0f87a&amp;CID=feaabba1-c086-d000-6d88-39dd8ac4467f&amp;CT=1755173825329</Template>
  <TotalTime>0</TotalTime>
  <Pages>2</Pages>
  <Words>271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Vorlage</vt:lpstr>
    </vt:vector>
  </TitlesOfParts>
  <Company>ICP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Zulassung sur dossier</dc:title>
  <dc:subject/>
  <dc:creator>RVA</dc:creator>
  <cp:keywords/>
  <dc:description>neu</dc:description>
  <cp:lastModifiedBy>Melanie Schmidt</cp:lastModifiedBy>
  <cp:revision>2</cp:revision>
  <cp:lastPrinted>2021-01-25T10:36:00Z</cp:lastPrinted>
  <dcterms:created xsi:type="dcterms:W3CDTF">2026-01-08T06:15:00Z</dcterms:created>
  <dcterms:modified xsi:type="dcterms:W3CDTF">2026-01-08T06:15:00Z</dcterms:modified>
  <cp:category>Prozessvorlage.dotx</cp:category>
  <cp:contentStatus>Genehmigt: 21.10.25 07:22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0x01010073B735F8AA558245920FC172756237CE</vt:lpwstr>
  </property>
</Properties>
</file>