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9195" w14:textId="0898B84E" w:rsidR="00214A88" w:rsidRPr="00C70923" w:rsidRDefault="00214A88" w:rsidP="00214A88">
      <w:pPr>
        <w:pStyle w:val="Titel"/>
        <w:numPr>
          <w:ilvl w:val="0"/>
          <w:numId w:val="0"/>
        </w:numPr>
        <w:rPr>
          <w:rFonts w:ascii="Arial" w:hAnsi="Arial" w:cs="Arial"/>
        </w:rPr>
      </w:pPr>
      <w:r w:rsidRPr="00C70923">
        <w:rPr>
          <w:rFonts w:ascii="Arial" w:hAnsi="Arial" w:cs="Arial"/>
        </w:rPr>
        <w:t>Gesuch um Äquivalenzanerkennung für Praxisausbilderinnen / Praxisausbilder Sozialpädagogik HF</w:t>
      </w:r>
    </w:p>
    <w:p w14:paraId="685CDE43" w14:textId="77777777" w:rsidR="00214A88" w:rsidRDefault="00214A88" w:rsidP="00214A88">
      <w:pPr>
        <w:rPr>
          <w:rFonts w:ascii="Arial" w:hAnsi="Arial" w:cs="Arial"/>
        </w:rPr>
      </w:pPr>
      <w:r w:rsidRPr="00C70923">
        <w:rPr>
          <w:rFonts w:ascii="Arial" w:hAnsi="Arial" w:cs="Arial"/>
        </w:rPr>
        <w:t>(bitte einsenden an die HF in Sozialpädagogik*, bei der nächste Praxisausbildung geplant ist)</w:t>
      </w:r>
    </w:p>
    <w:p w14:paraId="2516351D" w14:textId="77777777" w:rsidR="00214A88" w:rsidRPr="00C70923" w:rsidRDefault="00214A88" w:rsidP="00214A88">
      <w:pPr>
        <w:rPr>
          <w:rFonts w:ascii="Arial" w:hAnsi="Arial" w:cs="Arial"/>
        </w:rPr>
      </w:pPr>
    </w:p>
    <w:p w14:paraId="4DC7A813" w14:textId="77777777" w:rsidR="00214A88" w:rsidRPr="00C70923" w:rsidRDefault="00214A88" w:rsidP="00214A88">
      <w:pPr>
        <w:rPr>
          <w:rFonts w:ascii="Arial" w:hAnsi="Arial" w:cs="Arial"/>
          <w:i/>
          <w:iCs/>
        </w:rPr>
      </w:pPr>
      <w:r w:rsidRPr="00C70923">
        <w:rPr>
          <w:rFonts w:ascii="Arial" w:hAnsi="Arial" w:cs="Arial"/>
          <w:i/>
          <w:iCs/>
        </w:rPr>
        <w:t>*</w:t>
      </w:r>
      <w:r w:rsidRPr="003A0124">
        <w:rPr>
          <w:rFonts w:ascii="Arial" w:hAnsi="Arial" w:cs="Arial"/>
          <w:i/>
          <w:iCs/>
        </w:rPr>
        <w:t xml:space="preserve">Agogis, AKAD Zürich, ARTISET Bildung hfk Zug, ARTISET Bildung hsl Luzern, </w:t>
      </w:r>
      <w:proofErr w:type="gramStart"/>
      <w:r w:rsidRPr="003A0124">
        <w:rPr>
          <w:rFonts w:ascii="Arial" w:hAnsi="Arial" w:cs="Arial"/>
          <w:i/>
          <w:iCs/>
        </w:rPr>
        <w:t>BFF Bern</w:t>
      </w:r>
      <w:proofErr w:type="gramEnd"/>
      <w:r w:rsidRPr="003A0124">
        <w:rPr>
          <w:rFonts w:ascii="Arial" w:hAnsi="Arial" w:cs="Arial"/>
          <w:i/>
          <w:iCs/>
        </w:rPr>
        <w:t xml:space="preserve">, </w:t>
      </w:r>
      <w:proofErr w:type="gramStart"/>
      <w:r w:rsidRPr="003A0124">
        <w:rPr>
          <w:rFonts w:ascii="Arial" w:hAnsi="Arial" w:cs="Arial"/>
          <w:i/>
          <w:iCs/>
        </w:rPr>
        <w:t>BFS Basel</w:t>
      </w:r>
      <w:proofErr w:type="gramEnd"/>
      <w:r w:rsidRPr="003A0124">
        <w:rPr>
          <w:rFonts w:ascii="Arial" w:hAnsi="Arial" w:cs="Arial"/>
          <w:i/>
          <w:iCs/>
        </w:rPr>
        <w:t xml:space="preserve">, </w:t>
      </w:r>
      <w:proofErr w:type="gramStart"/>
      <w:r w:rsidRPr="003A0124">
        <w:rPr>
          <w:rFonts w:ascii="Arial" w:hAnsi="Arial" w:cs="Arial"/>
          <w:i/>
          <w:iCs/>
        </w:rPr>
        <w:t>HFGS Aarau</w:t>
      </w:r>
      <w:proofErr w:type="gramEnd"/>
      <w:r w:rsidRPr="003A0124">
        <w:rPr>
          <w:rFonts w:ascii="Arial" w:hAnsi="Arial" w:cs="Arial"/>
          <w:i/>
          <w:iCs/>
        </w:rPr>
        <w:t>, HFHS Dornach, HFS Zizers, ICP Wisen</w:t>
      </w:r>
      <w:r w:rsidRPr="00C70923">
        <w:rPr>
          <w:rFonts w:ascii="Arial" w:hAnsi="Arial" w:cs="Arial"/>
          <w:i/>
          <w:iCs/>
        </w:rPr>
        <w:t xml:space="preserve">; für Adressen siehe </w:t>
      </w:r>
      <w:hyperlink r:id="rId10" w:history="1">
        <w:r w:rsidRPr="00C70923">
          <w:rPr>
            <w:rStyle w:val="Hyperlink"/>
            <w:rFonts w:ascii="Arial" w:hAnsi="Arial" w:cs="Arial"/>
            <w:i/>
            <w:iCs/>
          </w:rPr>
          <w:t>www.sozialinfo.ch</w:t>
        </w:r>
      </w:hyperlink>
      <w:r w:rsidRPr="00C70923">
        <w:rPr>
          <w:rFonts w:ascii="Arial" w:hAnsi="Arial" w:cs="Arial"/>
          <w:i/>
          <w:iCs/>
        </w:rPr>
        <w:t xml:space="preserve"> </w:t>
      </w: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742"/>
      </w:tblGrid>
      <w:tr w:rsidR="00214A88" w:rsidRPr="00C70923" w14:paraId="16950B5E" w14:textId="77777777" w:rsidTr="00611134">
        <w:trPr>
          <w:cantSplit/>
          <w:trHeight w:val="454"/>
        </w:trPr>
        <w:tc>
          <w:tcPr>
            <w:tcW w:w="9144" w:type="dxa"/>
            <w:gridSpan w:val="2"/>
            <w:hideMark/>
          </w:tcPr>
          <w:p w14:paraId="071B77D1" w14:textId="77777777" w:rsidR="00214A88" w:rsidRDefault="00214A88" w:rsidP="00214A88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</w:p>
          <w:p w14:paraId="7F87C4C7" w14:textId="60005075" w:rsidR="00214A88" w:rsidRPr="00C70923" w:rsidRDefault="00214A88" w:rsidP="00214A88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b w:val="0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Angaben zur Institution</w:t>
            </w:r>
          </w:p>
        </w:tc>
      </w:tr>
      <w:tr w:rsidR="00214A88" w:rsidRPr="00C70923" w14:paraId="5936F169" w14:textId="77777777" w:rsidTr="00611134">
        <w:trPr>
          <w:cantSplit/>
          <w:trHeight w:val="440"/>
        </w:trPr>
        <w:tc>
          <w:tcPr>
            <w:tcW w:w="3402" w:type="dxa"/>
            <w:vAlign w:val="bottom"/>
            <w:hideMark/>
          </w:tcPr>
          <w:p w14:paraId="6EE1DF66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Institutionsname: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A444C7B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50804518" w14:textId="77777777" w:rsidTr="00611134">
        <w:trPr>
          <w:cantSplit/>
          <w:trHeight w:val="440"/>
        </w:trPr>
        <w:tc>
          <w:tcPr>
            <w:tcW w:w="3402" w:type="dxa"/>
            <w:vAlign w:val="bottom"/>
            <w:hideMark/>
          </w:tcPr>
          <w:p w14:paraId="2BD8241C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Strasse:</w:t>
            </w: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DEE0D48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2F6B53E6" w14:textId="77777777" w:rsidTr="00611134">
        <w:trPr>
          <w:cantSplit/>
          <w:trHeight w:val="440"/>
        </w:trPr>
        <w:tc>
          <w:tcPr>
            <w:tcW w:w="3402" w:type="dxa"/>
            <w:vAlign w:val="bottom"/>
            <w:hideMark/>
          </w:tcPr>
          <w:p w14:paraId="63E77D90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PLZ, Ort:</w:t>
            </w: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2C8E0F8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798ADBDF" w14:textId="77777777" w:rsidTr="00611134">
        <w:trPr>
          <w:cantSplit/>
          <w:trHeight w:val="440"/>
        </w:trPr>
        <w:tc>
          <w:tcPr>
            <w:tcW w:w="3402" w:type="dxa"/>
            <w:vAlign w:val="bottom"/>
            <w:hideMark/>
          </w:tcPr>
          <w:p w14:paraId="437E752C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Telefon Sekretariat:</w:t>
            </w: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561F1EC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0A573968" w14:textId="77777777" w:rsidTr="00611134">
        <w:trPr>
          <w:cantSplit/>
          <w:trHeight w:val="440"/>
        </w:trPr>
        <w:tc>
          <w:tcPr>
            <w:tcW w:w="3402" w:type="dxa"/>
            <w:vAlign w:val="bottom"/>
            <w:hideMark/>
          </w:tcPr>
          <w:p w14:paraId="5F2204DA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Gesamtleitung:</w:t>
            </w:r>
            <w:r w:rsidRPr="00C70923">
              <w:rPr>
                <w:rFonts w:ascii="Arial" w:hAnsi="Arial" w:cs="Arial"/>
                <w:b/>
              </w:rPr>
              <w:t xml:space="preserve"> </w:t>
            </w:r>
            <w:r w:rsidRPr="00C70923">
              <w:rPr>
                <w:rFonts w:ascii="Arial" w:hAnsi="Arial" w:cs="Arial"/>
              </w:rPr>
              <w:t>Name, Vorname</w:t>
            </w: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7210F5D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</w:tbl>
    <w:p w14:paraId="4F41FD5B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2879"/>
        <w:gridCol w:w="1560"/>
        <w:gridCol w:w="3118"/>
      </w:tblGrid>
      <w:tr w:rsidR="00214A88" w:rsidRPr="00C70923" w14:paraId="1B4CF202" w14:textId="77777777" w:rsidTr="00611134">
        <w:trPr>
          <w:cantSplit/>
          <w:trHeight w:val="454"/>
        </w:trPr>
        <w:tc>
          <w:tcPr>
            <w:tcW w:w="9144" w:type="dxa"/>
            <w:gridSpan w:val="4"/>
            <w:hideMark/>
          </w:tcPr>
          <w:p w14:paraId="31A17D34" w14:textId="77777777" w:rsidR="00214A88" w:rsidRPr="00C70923" w:rsidRDefault="00214A88" w:rsidP="00102EE7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Angaben zur Praxisausbildnerin/zum Praxisausbildner (PA)</w:t>
            </w:r>
          </w:p>
        </w:tc>
      </w:tr>
      <w:tr w:rsidR="00214A88" w:rsidRPr="00C70923" w14:paraId="545AB5A2" w14:textId="77777777" w:rsidTr="00611134">
        <w:trPr>
          <w:cantSplit/>
          <w:trHeight w:val="442"/>
        </w:trPr>
        <w:tc>
          <w:tcPr>
            <w:tcW w:w="1587" w:type="dxa"/>
            <w:vAlign w:val="bottom"/>
            <w:hideMark/>
          </w:tcPr>
          <w:p w14:paraId="71ED0074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Name: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C375827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bottom"/>
            <w:hideMark/>
          </w:tcPr>
          <w:p w14:paraId="623DAD4D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ind w:left="71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Vorname: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32E5AB5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30C84D8F" w14:textId="77777777" w:rsidTr="00611134">
        <w:trPr>
          <w:cantSplit/>
          <w:trHeight w:val="442"/>
        </w:trPr>
        <w:tc>
          <w:tcPr>
            <w:tcW w:w="1587" w:type="dxa"/>
            <w:vAlign w:val="bottom"/>
            <w:hideMark/>
          </w:tcPr>
          <w:p w14:paraId="36F6E6A3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Strasse:</w:t>
            </w:r>
          </w:p>
        </w:tc>
        <w:tc>
          <w:tcPr>
            <w:tcW w:w="28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8FACC70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bottom"/>
            <w:hideMark/>
          </w:tcPr>
          <w:p w14:paraId="0881BAA2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ind w:left="71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PLZ, Wohnort: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3E19970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40522ED9" w14:textId="77777777" w:rsidTr="00611134">
        <w:trPr>
          <w:cantSplit/>
          <w:trHeight w:val="442"/>
        </w:trPr>
        <w:tc>
          <w:tcPr>
            <w:tcW w:w="1587" w:type="dxa"/>
            <w:vAlign w:val="bottom"/>
            <w:hideMark/>
          </w:tcPr>
          <w:p w14:paraId="0F5421C5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Tel. Institution:</w:t>
            </w:r>
          </w:p>
        </w:tc>
        <w:tc>
          <w:tcPr>
            <w:tcW w:w="28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9A04C99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bottom"/>
            <w:hideMark/>
          </w:tcPr>
          <w:p w14:paraId="05A74EBF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ind w:left="71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Geburtsdatum: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E849B99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  <w:tr w:rsidR="00214A88" w:rsidRPr="00C70923" w14:paraId="141411DC" w14:textId="77777777" w:rsidTr="00611134">
        <w:trPr>
          <w:cantSplit/>
          <w:trHeight w:val="442"/>
        </w:trPr>
        <w:tc>
          <w:tcPr>
            <w:tcW w:w="1587" w:type="dxa"/>
            <w:vAlign w:val="bottom"/>
            <w:hideMark/>
          </w:tcPr>
          <w:p w14:paraId="2BDC14D3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lang w:val="it-IT"/>
              </w:rPr>
            </w:pPr>
            <w:r w:rsidRPr="00C70923">
              <w:rPr>
                <w:rFonts w:ascii="Arial" w:hAnsi="Arial" w:cs="Arial"/>
                <w:lang w:val="it-IT"/>
              </w:rPr>
              <w:t>Tel. P/Mobile:</w:t>
            </w:r>
          </w:p>
        </w:tc>
        <w:tc>
          <w:tcPr>
            <w:tcW w:w="28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5179BE6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bottom"/>
            <w:hideMark/>
          </w:tcPr>
          <w:p w14:paraId="65C497B3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ind w:left="71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E-Mail: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1FCA35E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</w:tbl>
    <w:p w14:paraId="60FDEE0D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720"/>
      </w:tblGrid>
      <w:tr w:rsidR="00214A88" w:rsidRPr="00C70923" w14:paraId="557E4D5C" w14:textId="77777777" w:rsidTr="00611134">
        <w:trPr>
          <w:cantSplit/>
          <w:trHeight w:val="263"/>
        </w:trPr>
        <w:tc>
          <w:tcPr>
            <w:tcW w:w="9160" w:type="dxa"/>
            <w:gridSpan w:val="2"/>
            <w:hideMark/>
          </w:tcPr>
          <w:p w14:paraId="08A24D5B" w14:textId="77777777" w:rsidR="00214A88" w:rsidRPr="00C70923" w:rsidRDefault="00214A88" w:rsidP="00102EE7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Bitte ankreuzen:</w:t>
            </w:r>
          </w:p>
        </w:tc>
      </w:tr>
      <w:tr w:rsidR="00214A88" w:rsidRPr="00C70923" w14:paraId="4A0DBB65" w14:textId="77777777" w:rsidTr="00611134">
        <w:trPr>
          <w:trHeight w:val="365"/>
        </w:trPr>
        <w:sdt>
          <w:sdtPr>
            <w:rPr>
              <w:sz w:val="20"/>
            </w:rPr>
            <w:id w:val="-12216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696AB031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3CF6259D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ich beantrage eine Äquivalenz zum fehlenden Diplom in Sozialer Arbeit (Sozialpädagogik, Sozialarbeit, Soziokulturelle Animation)</w:t>
            </w:r>
          </w:p>
        </w:tc>
      </w:tr>
      <w:tr w:rsidR="00214A88" w:rsidRPr="00C70923" w14:paraId="329B5825" w14:textId="77777777" w:rsidTr="00611134">
        <w:sdt>
          <w:sdtPr>
            <w:rPr>
              <w:sz w:val="20"/>
            </w:rPr>
            <w:id w:val="37813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0BDAF6D9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6A3C9E8C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ich beantrage eine Äquivalenz zur fehlenden Zusatzqualifikation in Praxisausbildung</w:t>
            </w:r>
          </w:p>
        </w:tc>
      </w:tr>
      <w:tr w:rsidR="00214A88" w:rsidRPr="00C70923" w14:paraId="6EC158C8" w14:textId="77777777" w:rsidTr="00611134">
        <w:sdt>
          <w:sdtPr>
            <w:rPr>
              <w:sz w:val="20"/>
            </w:rPr>
            <w:id w:val="176865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0C9163E1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40B15973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ich beantrage eine Äquivalenz zum fehlenden Diplom in Sozialer Arbeit (Sozialpädagogik, Sozialarbeit, Soziokulturelle Animation) und eine Äquivalenz zur fehlenden Zusatzqualifikation in Praxisausbildung</w:t>
            </w:r>
          </w:p>
        </w:tc>
      </w:tr>
    </w:tbl>
    <w:p w14:paraId="0A77DFDA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144" w:type="dxa"/>
        <w:tblInd w:w="70" w:type="dxa"/>
        <w:tblBorders>
          <w:bottom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4"/>
      </w:tblGrid>
      <w:tr w:rsidR="00214A88" w:rsidRPr="00C70923" w14:paraId="5287306D" w14:textId="77777777" w:rsidTr="00611134">
        <w:trPr>
          <w:trHeight w:val="340"/>
        </w:trPr>
        <w:tc>
          <w:tcPr>
            <w:tcW w:w="914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3D376F4" w14:textId="77777777" w:rsidR="00214A88" w:rsidRPr="00C70923" w:rsidRDefault="00214A88" w:rsidP="00102EE7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Bemerkungen:</w:t>
            </w:r>
          </w:p>
        </w:tc>
      </w:tr>
      <w:tr w:rsidR="00214A88" w:rsidRPr="00C70923" w14:paraId="37097D8C" w14:textId="77777777" w:rsidTr="00611134">
        <w:trPr>
          <w:trHeight w:val="1452"/>
        </w:trPr>
        <w:tc>
          <w:tcPr>
            <w:tcW w:w="9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9B1D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before="120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</w:tbl>
    <w:p w14:paraId="773D12A0" w14:textId="77777777" w:rsidR="00613E6A" w:rsidRDefault="00613E6A" w:rsidP="00214A88">
      <w:pPr>
        <w:spacing w:after="120"/>
        <w:rPr>
          <w:rFonts w:ascii="Arial" w:hAnsi="Arial" w:cs="Arial"/>
          <w:i/>
          <w:iCs/>
        </w:rPr>
      </w:pPr>
    </w:p>
    <w:p w14:paraId="02222CEB" w14:textId="20B913E6" w:rsidR="00214A88" w:rsidRDefault="00214A88" w:rsidP="00214A88">
      <w:pPr>
        <w:spacing w:after="120"/>
        <w:rPr>
          <w:rFonts w:ascii="Arial" w:hAnsi="Arial" w:cs="Arial"/>
          <w:i/>
          <w:iCs/>
        </w:rPr>
      </w:pPr>
      <w:r w:rsidRPr="00C70923">
        <w:rPr>
          <w:rFonts w:ascii="Arial" w:hAnsi="Arial" w:cs="Arial"/>
          <w:i/>
          <w:iCs/>
        </w:rPr>
        <w:t xml:space="preserve">Falls Sie bereits bei einer früheren Anmeldung ein Stammdatenblatt für Praxisausbildnerinnen/ Praxisausbildner ausgefüllt haben, können Sie auch eine Kopie davon beilegen. </w:t>
      </w:r>
    </w:p>
    <w:p w14:paraId="7421EAAA" w14:textId="77777777" w:rsidR="00214A88" w:rsidRPr="00C70923" w:rsidRDefault="00214A88" w:rsidP="00214A88">
      <w:pPr>
        <w:spacing w:after="120"/>
        <w:rPr>
          <w:rFonts w:ascii="Arial" w:hAnsi="Arial" w:cs="Arial"/>
          <w:i/>
          <w:iCs/>
        </w:rPr>
      </w:pPr>
      <w:r w:rsidRPr="00C70923">
        <w:rPr>
          <w:rFonts w:ascii="Arial" w:hAnsi="Arial" w:cs="Arial"/>
          <w:i/>
          <w:iCs/>
        </w:rPr>
        <w:t>Andernfalls bitten wir Sie um folgende Angaben und entsprechende Nachweise (Kopien Diplome, Arbeitszeugnisse, Kursausweise...):</w:t>
      </w:r>
    </w:p>
    <w:p w14:paraId="54347DE9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144" w:type="dxa"/>
        <w:tblBorders>
          <w:bottom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5102"/>
        <w:gridCol w:w="2482"/>
      </w:tblGrid>
      <w:tr w:rsidR="00214A88" w:rsidRPr="00C70923" w14:paraId="33B1B87A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31AD" w14:textId="77777777" w:rsidR="00214A88" w:rsidRPr="00C70923" w:rsidRDefault="00214A88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lastRenderedPageBreak/>
              <w:t>Schulbildung, Berufsbildung, Weiterbildung:</w:t>
            </w:r>
          </w:p>
        </w:tc>
      </w:tr>
      <w:tr w:rsidR="00214A88" w:rsidRPr="00C70923" w14:paraId="1C3AF0B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78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43FEF94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27AD4A1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5102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3E014561" w14:textId="77777777" w:rsidR="00214A88" w:rsidRPr="00C70923" w:rsidRDefault="00214A88" w:rsidP="00611134">
            <w:pPr>
              <w:pStyle w:val="Datum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besuchte Ausbildung (Name, Ort)</w:t>
            </w:r>
          </w:p>
        </w:tc>
        <w:tc>
          <w:tcPr>
            <w:tcW w:w="2482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51CF63F8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Abschluss als...</w:t>
            </w:r>
          </w:p>
        </w:tc>
      </w:tr>
      <w:tr w:rsidR="00214A88" w:rsidRPr="00C70923" w14:paraId="175C3CF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32861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4EC46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DD13EB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F5EEAA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</w:tr>
      <w:tr w:rsidR="00214A88" w:rsidRPr="00C70923" w14:paraId="70A5CB0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9CA49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2A67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99283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1A922B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45DA919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36AB1B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31BCE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22A00C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06CB7F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3B50E3E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0284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E6A84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370E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09F537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6883AA0D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943E43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960C6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365EA9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7E648C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6FD37A5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F9CC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CF236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8E632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77F0AF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5983F30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F0A588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AF391A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D27A69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52F7AB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3586B09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1056D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E098D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4AAC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527737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14A88" w:rsidRPr="00C70923" w14:paraId="7BC8A4E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B32834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BE3FC0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47CD2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196A87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4F75AE4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B386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0162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3E68E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54B292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FF5E058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0ABCB1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99AD70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438A8E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CB53D1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4ADFE881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C57E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B4FAC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5978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F93242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5314E0F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AE7770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CCD288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5994BC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4FC6E0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2EDE1CA0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087F2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0330A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E013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03225B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19FCE79D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144" w:type="dxa"/>
        <w:tblBorders>
          <w:bottom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5102"/>
        <w:gridCol w:w="2482"/>
      </w:tblGrid>
      <w:tr w:rsidR="00214A88" w:rsidRPr="00C70923" w14:paraId="53577257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4E4270" w14:textId="77777777" w:rsidR="00214A88" w:rsidRPr="00C70923" w:rsidRDefault="00214A88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Arbeitserfahrung im Sozialbereich</w:t>
            </w:r>
          </w:p>
        </w:tc>
      </w:tr>
      <w:tr w:rsidR="00214A88" w:rsidRPr="00C70923" w14:paraId="4E47DDA9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78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5CCA618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5B0C3D6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5102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7F9D6013" w14:textId="77777777" w:rsidR="00214A88" w:rsidRPr="00C70923" w:rsidRDefault="00214A88" w:rsidP="00611134">
            <w:pPr>
              <w:pStyle w:val="Datum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t>Arbeitgeber (Name, Ort)</w:t>
            </w:r>
          </w:p>
        </w:tc>
        <w:tc>
          <w:tcPr>
            <w:tcW w:w="2482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537BC52B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Funktion</w:t>
            </w:r>
          </w:p>
        </w:tc>
      </w:tr>
      <w:tr w:rsidR="00214A88" w:rsidRPr="00C70923" w14:paraId="7061E4D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0F6A7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87461C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3D7BD2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803AF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1EEB968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94521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EE5E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66676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A9A5CE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550ADE60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EFAE69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A6C895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DCC23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0129C8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02099741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1E23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0A90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71693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2DDCCE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61C97155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4FC3EF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08D6A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A1FFA1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7C954D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2045BC1B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DBBE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EF11B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888B0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04A5FB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3F378314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E4E112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F3F71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5B91A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0EFEBD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486953C5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C665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DFDE4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BB4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9A0C9C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AAC440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BBF982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03D56C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C37E49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4A5BA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1165022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BB41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98D0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A362B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B0EC9E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62D8BF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0F89F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E2C009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91EE46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12C93C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rPr>
                <w:rFonts w:ascii="Arial" w:hAnsi="Arial" w:cs="Arial"/>
              </w:rPr>
            </w:pPr>
          </w:p>
        </w:tc>
      </w:tr>
    </w:tbl>
    <w:p w14:paraId="3C5F3A54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144" w:type="dxa"/>
        <w:tblBorders>
          <w:bottom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80"/>
        <w:gridCol w:w="708"/>
        <w:gridCol w:w="2694"/>
        <w:gridCol w:w="1701"/>
        <w:gridCol w:w="2482"/>
      </w:tblGrid>
      <w:tr w:rsidR="00214A88" w:rsidRPr="00C70923" w14:paraId="350039A9" w14:textId="77777777" w:rsidTr="00611134">
        <w:trPr>
          <w:trHeight w:val="340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4D8551" w14:textId="77777777" w:rsidR="00214A88" w:rsidRPr="00C70923" w:rsidRDefault="00214A88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PA-Lehrgang und/oder andere, für die PA-Funktion wichtige Weiterbildungen</w:t>
            </w:r>
          </w:p>
        </w:tc>
      </w:tr>
      <w:tr w:rsidR="00214A88" w:rsidRPr="00C70923" w14:paraId="32932356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B0DBF0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F2745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65BB2B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2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Anz. Tage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CA35D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Art der Weiterbildung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87F5A8E" w14:textId="77777777" w:rsidR="00214A88" w:rsidRPr="00C70923" w:rsidRDefault="00214A88" w:rsidP="00611134">
            <w:pPr>
              <w:pStyle w:val="Datum"/>
              <w:tabs>
                <w:tab w:val="left" w:pos="850"/>
                <w:tab w:val="left" w:pos="6407"/>
                <w:tab w:val="left" w:pos="7994"/>
              </w:tabs>
              <w:spacing w:after="40" w:line="22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Ausbildungsstätte/ Kursanbieter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C1EC4E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Abschluss als...</w:t>
            </w:r>
          </w:p>
        </w:tc>
      </w:tr>
      <w:tr w:rsidR="00214A88" w:rsidRPr="00C70923" w14:paraId="66B3B8D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1BF5A2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4F2880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75A143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5C581D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513712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5E96AD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645CE31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776B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22E79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B1E7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B8A5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A6719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F61573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44EC78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A8146C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84C3B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C56112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CDC3FA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882147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158520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0B3955D0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48833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ECFA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D0876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6E5B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08586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D3451F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71773FC8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DC16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0CEF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E128C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56F7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F141A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D708A5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38878304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D6CD4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8CD1C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9EFE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64F8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35041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DEAECB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49880F3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BA113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A32250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0C30EB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17D9B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7C0848D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E09BD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7C707E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4DB3813B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CEEC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0FF7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45FE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0FF03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7E7F6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DE9CEE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71A44C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41496888" w14:textId="77777777" w:rsidR="0061416D" w:rsidRDefault="0061416D">
      <w:r>
        <w:rPr>
          <w:b/>
        </w:rPr>
        <w:br w:type="page"/>
      </w:r>
    </w:p>
    <w:tbl>
      <w:tblPr>
        <w:tblW w:w="9144" w:type="dxa"/>
        <w:tblBorders>
          <w:bottom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80"/>
        <w:gridCol w:w="3758"/>
        <w:gridCol w:w="3827"/>
      </w:tblGrid>
      <w:tr w:rsidR="00214A88" w:rsidRPr="00C70923" w14:paraId="781E8BB0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B8FF14" w14:textId="5B9D6C1D" w:rsidR="00214A88" w:rsidRPr="00C70923" w:rsidRDefault="00214A88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lastRenderedPageBreak/>
              <w:t>Berufliche Erfahrung als Ausbildnerin/Ausbildner (Bitte Zutreffendes ankreuzen)</w:t>
            </w:r>
          </w:p>
        </w:tc>
      </w:tr>
      <w:tr w:rsidR="00214A88" w:rsidRPr="00C70923" w14:paraId="5FC1D646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EA8" w14:textId="77777777" w:rsidR="00214A88" w:rsidRPr="00C70923" w:rsidRDefault="00F35BF7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rPr>
                <w:rFonts w:ascii="Arial" w:eastAsia="Times" w:hAnsi="Arial" w:cs="Arial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0"/>
                </w:rPr>
                <w:id w:val="-235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88" w:rsidRPr="00C70923">
                  <w:rPr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214A88" w:rsidRPr="00C70923">
              <w:rPr>
                <w:rFonts w:ascii="Arial" w:hAnsi="Arial" w:cs="Arial"/>
                <w:b w:val="0"/>
                <w:szCs w:val="20"/>
              </w:rPr>
              <w:tab/>
              <w:t>keine Erfahrung als Ausbilderin/Ausbilder</w:t>
            </w:r>
          </w:p>
        </w:tc>
      </w:tr>
      <w:tr w:rsidR="00214A88" w:rsidRPr="00C70923" w14:paraId="62483495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3411" w14:textId="77777777" w:rsidR="00214A88" w:rsidRPr="00C70923" w:rsidRDefault="00214A88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after="0" w:line="240" w:lineRule="exact"/>
              <w:ind w:left="680" w:hanging="6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214A88" w:rsidRPr="00C70923" w14:paraId="798D5148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97EF" w14:textId="77777777" w:rsidR="00214A88" w:rsidRDefault="00F35BF7" w:rsidP="0061416D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856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88" w:rsidRPr="00C709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4A88" w:rsidRPr="00C70923">
              <w:rPr>
                <w:rFonts w:ascii="Arial" w:hAnsi="Arial" w:cs="Arial"/>
              </w:rPr>
              <w:tab/>
            </w:r>
            <w:r w:rsidR="00214A88" w:rsidRPr="00C70923">
              <w:rPr>
                <w:rFonts w:ascii="Arial" w:hAnsi="Arial" w:cs="Arial"/>
                <w:b w:val="0"/>
                <w:szCs w:val="20"/>
              </w:rPr>
              <w:t xml:space="preserve">Ausbildende Tätigkeit bei VorpraktikantInnen oder Lernende in einem berufsfremden Arbeitsfeld </w:t>
            </w:r>
            <w:r w:rsidR="00214A88" w:rsidRPr="00C70923">
              <w:rPr>
                <w:rFonts w:ascii="Arial" w:hAnsi="Arial" w:cs="Arial"/>
                <w:b w:val="0"/>
                <w:szCs w:val="20"/>
              </w:rPr>
              <w:br/>
              <w:t>während mindestens 6 Monaten</w:t>
            </w:r>
          </w:p>
          <w:p w14:paraId="0716321E" w14:textId="77777777" w:rsidR="0061416D" w:rsidRPr="0061416D" w:rsidRDefault="0061416D" w:rsidP="0061416D">
            <w:pPr>
              <w:pStyle w:val="TextNormal"/>
              <w:ind w:left="0"/>
            </w:pPr>
          </w:p>
        </w:tc>
      </w:tr>
      <w:tr w:rsidR="00214A88" w:rsidRPr="00C70923" w14:paraId="09CAEC23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7433B0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DEFBC9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226B3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Institution/Arbeitgeber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077AA3F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Schule</w:t>
            </w:r>
          </w:p>
        </w:tc>
      </w:tr>
      <w:tr w:rsidR="00214A88" w:rsidRPr="00C70923" w14:paraId="69768713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8D1A58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C6F9F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570BF2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1A15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3FCE3F4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8DE4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E37B9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8519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D2F6F5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11D8E033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65D8FB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E5FE11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4ACEE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F0397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604AD655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DBBD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B697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8DB1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38995F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50768169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0D5E2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E2183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8079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DD71CB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F57D149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D4F718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C461A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7E404E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619C468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34B005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358BF2E1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04974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CCD7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266E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5C2999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4C5E6E1F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6938" w14:textId="77777777" w:rsidR="00214A88" w:rsidRPr="00C70923" w:rsidRDefault="00214A88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after="0" w:line="240" w:lineRule="exact"/>
              <w:ind w:left="680" w:hanging="6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214A88" w:rsidRPr="00C70923" w14:paraId="4A6383D0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80DD" w14:textId="77777777" w:rsidR="00214A88" w:rsidRPr="00C70923" w:rsidRDefault="00F35BF7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" w:hAnsi="Arial" w:cs="Arial"/>
                <w:b w:val="0"/>
                <w:bCs/>
              </w:rPr>
            </w:pPr>
            <w:sdt>
              <w:sdtPr>
                <w:rPr>
                  <w:rFonts w:ascii="Arial" w:hAnsi="Arial" w:cs="Arial"/>
                  <w:b w:val="0"/>
                  <w:bCs/>
                </w:rPr>
                <w:id w:val="12803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88" w:rsidRPr="00C7092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14A88" w:rsidRPr="00C70923">
              <w:rPr>
                <w:rFonts w:ascii="Arial" w:hAnsi="Arial" w:cs="Arial"/>
                <w:b w:val="0"/>
              </w:rPr>
              <w:tab/>
              <w:t>Ausbildende Tätigkeit auf Stufe Sek. II während mindestens 1 Jahr</w:t>
            </w:r>
          </w:p>
        </w:tc>
      </w:tr>
      <w:tr w:rsidR="00214A88" w:rsidRPr="00C70923" w14:paraId="2BBA7009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C4A11F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6604F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D873D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Institution/Arbeitgeber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E17E62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Schule</w:t>
            </w:r>
          </w:p>
        </w:tc>
      </w:tr>
      <w:tr w:rsidR="00214A88" w:rsidRPr="00C70923" w14:paraId="6E01DBA8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A68DB9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3BE07C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C3D2CC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1EC36D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021E9A37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4A34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8E6A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6A62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AA0490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775E1594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0EEF7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04BC7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BBFCA5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7C18D8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6352BF7B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6EC3C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5A853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B443B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C960BE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43E6837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8BE7A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044A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5CD7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0B9686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78A383A8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D4F575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63A8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091625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04761D5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24F560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171B519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FECAA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B2386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2B5E7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AD34C1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3B5820A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70207" w14:textId="77777777" w:rsidR="00214A88" w:rsidRPr="00C70923" w:rsidRDefault="00214A88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after="0" w:line="240" w:lineRule="exact"/>
              <w:ind w:left="680" w:hanging="6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214A88" w:rsidRPr="00C70923" w14:paraId="14904E1B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A75A7" w14:textId="77777777" w:rsidR="00214A88" w:rsidRPr="00C70923" w:rsidRDefault="00F35BF7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" w:hAnsi="Arial" w:cs="Arial"/>
                <w:b w:val="0"/>
                <w:bCs/>
              </w:rPr>
            </w:pPr>
            <w:sdt>
              <w:sdtPr>
                <w:rPr>
                  <w:rFonts w:ascii="Arial" w:hAnsi="Arial" w:cs="Arial"/>
                  <w:b w:val="0"/>
                  <w:bCs/>
                </w:rPr>
                <w:id w:val="8289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88" w:rsidRPr="00C7092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14A88" w:rsidRPr="00C70923">
              <w:rPr>
                <w:rFonts w:ascii="Arial" w:hAnsi="Arial" w:cs="Arial"/>
                <w:b w:val="0"/>
              </w:rPr>
              <w:tab/>
              <w:t>Ausbildende Tätigkeit auf FH/HF Stufe während mindestens 1 Jahr</w:t>
            </w:r>
          </w:p>
        </w:tc>
      </w:tr>
      <w:tr w:rsidR="00214A88" w:rsidRPr="00C70923" w14:paraId="5414D55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110B64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EEF443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bis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1D8EC6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Institution/Arbeitgeber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DFB1300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Schule</w:t>
            </w:r>
          </w:p>
        </w:tc>
      </w:tr>
      <w:tr w:rsidR="00214A88" w:rsidRPr="00C70923" w14:paraId="1F66D3C9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E4A666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747E69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66394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8AF128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55AB882D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D77A7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822D2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0A152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1DAE5B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65671DF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094195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9DD7A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E671DD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4F000A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2D0B4BD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5B320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9A40D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5F78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5E4FEA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6646461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9C09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0E24E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A15F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A19AE7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63373F3E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0FB07A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960F60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CAF6A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0665B6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CCA73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4A5699B5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2270E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135C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17F5A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C378E3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5E1BD1A9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9F86" w14:textId="77777777" w:rsidR="00214A88" w:rsidRPr="00C70923" w:rsidRDefault="00214A88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after="0" w:line="240" w:lineRule="exact"/>
              <w:ind w:left="680" w:hanging="68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214A88" w:rsidRPr="00C70923" w14:paraId="02DC9266" w14:textId="77777777" w:rsidTr="00611134">
        <w:trPr>
          <w:trHeight w:val="340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73581" w14:textId="77777777" w:rsidR="00214A88" w:rsidRPr="00C70923" w:rsidRDefault="00F35BF7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rPr>
                <w:rFonts w:ascii="Arial" w:hAnsi="Arial" w:cs="Arial"/>
                <w:b w:val="0"/>
                <w:bCs/>
              </w:rPr>
            </w:pPr>
            <w:sdt>
              <w:sdtPr>
                <w:rPr>
                  <w:rFonts w:ascii="Arial" w:hAnsi="Arial" w:cs="Arial"/>
                  <w:b w:val="0"/>
                  <w:bCs/>
                </w:rPr>
                <w:id w:val="3614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88" w:rsidRPr="00C7092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14A88" w:rsidRPr="00C70923">
              <w:rPr>
                <w:rFonts w:ascii="Arial" w:hAnsi="Arial" w:cs="Arial"/>
                <w:b w:val="0"/>
              </w:rPr>
              <w:tab/>
              <w:t>Ausbildende Tätigkeit auf FH/HF Stufe während mindestens 1 Jahr</w:t>
            </w:r>
          </w:p>
        </w:tc>
      </w:tr>
      <w:tr w:rsidR="00214A88" w:rsidRPr="00C70923" w14:paraId="42753B93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9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E90255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Von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0B685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AE02C7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C70923">
              <w:rPr>
                <w:rFonts w:ascii="Arial" w:hAnsi="Arial" w:cs="Arial"/>
                <w:sz w:val="18"/>
              </w:rPr>
              <w:t>Institution/Arbeitgeber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AD8932" w14:textId="77777777" w:rsidR="00214A88" w:rsidRPr="00C70923" w:rsidRDefault="00214A88" w:rsidP="00611134">
            <w:pPr>
              <w:pStyle w:val="Fuzeile"/>
              <w:tabs>
                <w:tab w:val="left" w:pos="850"/>
                <w:tab w:val="left" w:pos="6407"/>
                <w:tab w:val="left" w:pos="7994"/>
              </w:tabs>
              <w:spacing w:line="240" w:lineRule="exact"/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Schule</w:t>
            </w:r>
          </w:p>
        </w:tc>
      </w:tr>
      <w:tr w:rsidR="00214A88" w:rsidRPr="00C70923" w14:paraId="3FBD2CC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7B4C4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29D30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692675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993A210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32A1FDC1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6AEC5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FA761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2179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99EF82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28D9FDF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B90A0F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7B107F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34B4E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30CB07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61F887D2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11D43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FC6B1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A4D301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13FA70D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3ABF1C04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F64EC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F7F3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00D69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C9F6A5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A88" w:rsidRPr="00C70923" w14:paraId="14213BEB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7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0A296E6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883E068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44AA0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533AD95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3B14E9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88" w:rsidRPr="00C70923" w14:paraId="13F9E6EA" w14:textId="77777777" w:rsidTr="006111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47545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3BC2B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6B13D" w14:textId="77777777" w:rsidR="00214A88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6A2F20" w14:textId="77777777" w:rsidR="00214A88" w:rsidRPr="00C70923" w:rsidRDefault="00214A88" w:rsidP="006111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EC0C8" w14:textId="77777777" w:rsidR="00214A88" w:rsidRPr="00C70923" w:rsidRDefault="00214A88" w:rsidP="006111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05690B4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23">
              <w:rPr>
                <w:rFonts w:ascii="Arial" w:hAnsi="Arial" w:cs="Arial"/>
                <w:sz w:val="18"/>
                <w:szCs w:val="18"/>
              </w:rPr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t> </w:t>
            </w:r>
            <w:r w:rsidRPr="00C7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51C6836" w14:textId="58B857DE" w:rsidR="00377155" w:rsidRDefault="00377155" w:rsidP="00214A88">
      <w:pPr>
        <w:spacing w:line="240" w:lineRule="exact"/>
        <w:rPr>
          <w:rFonts w:ascii="Arial" w:hAnsi="Arial" w:cs="Arial"/>
        </w:rPr>
      </w:pPr>
    </w:p>
    <w:p w14:paraId="330FB657" w14:textId="77777777" w:rsidR="00377155" w:rsidRDefault="0037715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0CB63E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5DD6D995" w14:textId="7A1C7391" w:rsidR="00214A88" w:rsidRPr="00C70923" w:rsidRDefault="00377155" w:rsidP="00377155">
      <w:pPr>
        <w:pStyle w:val="berschrift4"/>
        <w:numPr>
          <w:ilvl w:val="0"/>
          <w:numId w:val="0"/>
        </w:numPr>
        <w:tabs>
          <w:tab w:val="left" w:pos="425"/>
        </w:tabs>
        <w:spacing w:before="120"/>
        <w:ind w:left="680" w:hanging="680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>W</w:t>
      </w:r>
      <w:r w:rsidR="00214A88" w:rsidRPr="00C70923">
        <w:rPr>
          <w:rFonts w:ascii="Arial" w:eastAsia="Times" w:hAnsi="Arial" w:cs="Arial"/>
          <w:szCs w:val="20"/>
        </w:rPr>
        <w:t>eitere Erfahrungen und Qualifikationen</w:t>
      </w:r>
    </w:p>
    <w:p w14:paraId="1665FFD3" w14:textId="77777777" w:rsidR="00214A88" w:rsidRPr="00C70923" w:rsidRDefault="00214A88" w:rsidP="00214A88">
      <w:pPr>
        <w:rPr>
          <w:rFonts w:ascii="Arial" w:hAnsi="Arial" w:cs="Arial"/>
        </w:rPr>
      </w:pPr>
      <w:r w:rsidRPr="00C70923">
        <w:rPr>
          <w:rFonts w:ascii="Arial" w:hAnsi="Arial" w:cs="Arial"/>
        </w:rPr>
        <w:t>Falls spez. Aus- und Weiterbildungen, Führungserfahrung von über 5 Jahren, Erziehungs- oder Lehrerfahrung, etc. berücksichtigt werden sollen, müssen diese nachfolgend oder in einem Begleitschreiben (inkl. allfälligen Beilagen, z.B. tabellarischer Lebenslauf) dargestellt werden.</w:t>
      </w:r>
      <w:r w:rsidRPr="00C70923">
        <w:rPr>
          <w:rFonts w:ascii="Arial" w:hAnsi="Arial" w:cs="Arial"/>
        </w:rPr>
        <w:br/>
        <w:t>(Diese Angaben sind für die Vergabe bis zu zwei Bonuspunkten entscheidend)</w:t>
      </w:r>
    </w:p>
    <w:tbl>
      <w:tblPr>
        <w:tblW w:w="91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214A88" w:rsidRPr="00C70923" w14:paraId="33989A30" w14:textId="77777777" w:rsidTr="00611134">
        <w:trPr>
          <w:trHeight w:val="3838"/>
        </w:trPr>
        <w:tc>
          <w:tcPr>
            <w:tcW w:w="9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13FB32" w14:textId="77777777" w:rsidR="00214A88" w:rsidRPr="00C70923" w:rsidRDefault="00214A88" w:rsidP="00611134">
            <w:pPr>
              <w:tabs>
                <w:tab w:val="left" w:pos="850"/>
                <w:tab w:val="left" w:pos="6407"/>
                <w:tab w:val="left" w:pos="7994"/>
              </w:tabs>
              <w:spacing w:before="120"/>
              <w:rPr>
                <w:rFonts w:ascii="Arial" w:hAnsi="Arial" w:cs="Arial"/>
                <w:sz w:val="22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</w:p>
        </w:tc>
      </w:tr>
    </w:tbl>
    <w:p w14:paraId="005FE1EF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720"/>
      </w:tblGrid>
      <w:tr w:rsidR="00214A88" w:rsidRPr="00C70923" w14:paraId="1FC3DA88" w14:textId="77777777" w:rsidTr="00611134">
        <w:trPr>
          <w:cantSplit/>
          <w:trHeight w:val="263"/>
        </w:trPr>
        <w:tc>
          <w:tcPr>
            <w:tcW w:w="9160" w:type="dxa"/>
            <w:gridSpan w:val="2"/>
            <w:hideMark/>
          </w:tcPr>
          <w:p w14:paraId="796B2DAA" w14:textId="77777777" w:rsidR="00214A88" w:rsidRPr="00C70923" w:rsidRDefault="00214A88" w:rsidP="00377155">
            <w:pPr>
              <w:pStyle w:val="berschrift4"/>
              <w:numPr>
                <w:ilvl w:val="0"/>
                <w:numId w:val="0"/>
              </w:numPr>
              <w:tabs>
                <w:tab w:val="left" w:pos="425"/>
              </w:tabs>
              <w:spacing w:before="120"/>
              <w:ind w:left="680" w:hanging="680"/>
              <w:rPr>
                <w:rFonts w:ascii="Arial" w:eastAsia="Times" w:hAnsi="Arial" w:cs="Arial"/>
                <w:szCs w:val="20"/>
              </w:rPr>
            </w:pPr>
            <w:r w:rsidRPr="00C70923">
              <w:rPr>
                <w:rFonts w:ascii="Arial" w:eastAsia="Times" w:hAnsi="Arial" w:cs="Arial"/>
                <w:szCs w:val="20"/>
              </w:rPr>
              <w:t>Beilagenverzeichnis:</w:t>
            </w:r>
          </w:p>
        </w:tc>
      </w:tr>
      <w:tr w:rsidR="00214A88" w:rsidRPr="00C70923" w14:paraId="5C7D99E4" w14:textId="77777777" w:rsidTr="00611134">
        <w:trPr>
          <w:trHeight w:val="365"/>
        </w:trPr>
        <w:sdt>
          <w:sdtPr>
            <w:rPr>
              <w:sz w:val="20"/>
            </w:rPr>
            <w:id w:val="-180699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37A35A5D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10CE7C27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Zertifikate/Abschlussbestätigungen absolvierter Aus- und Weiterbildungen</w:t>
            </w:r>
          </w:p>
        </w:tc>
      </w:tr>
      <w:tr w:rsidR="00214A88" w:rsidRPr="00C70923" w14:paraId="5F0A7FE7" w14:textId="77777777" w:rsidTr="00611134">
        <w:sdt>
          <w:sdtPr>
            <w:rPr>
              <w:sz w:val="20"/>
            </w:rPr>
            <w:id w:val="-14375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5985A2BB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76C0D724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Arbeitszeugnisse</w:t>
            </w:r>
          </w:p>
        </w:tc>
      </w:tr>
      <w:tr w:rsidR="00214A88" w:rsidRPr="00C70923" w14:paraId="4D013FC6" w14:textId="77777777" w:rsidTr="00611134">
        <w:sdt>
          <w:sdtPr>
            <w:rPr>
              <w:sz w:val="20"/>
            </w:rPr>
            <w:id w:val="8102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30D9BCA0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2C261BB2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>Tabellarischer Lebenslauf</w:t>
            </w:r>
          </w:p>
        </w:tc>
      </w:tr>
      <w:tr w:rsidR="00214A88" w:rsidRPr="00C70923" w14:paraId="2AE0D452" w14:textId="77777777" w:rsidTr="00611134">
        <w:sdt>
          <w:sdtPr>
            <w:rPr>
              <w:sz w:val="20"/>
            </w:rPr>
            <w:id w:val="-210733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  <w:hideMark/>
              </w:tcPr>
              <w:p w14:paraId="43F86D0A" w14:textId="77777777" w:rsidR="00214A88" w:rsidRPr="00C70923" w:rsidRDefault="00214A88" w:rsidP="00611134">
                <w:pPr>
                  <w:pStyle w:val="Beschriftung"/>
                  <w:rPr>
                    <w:sz w:val="20"/>
                  </w:rPr>
                </w:pPr>
                <w:r w:rsidRPr="00C7092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720" w:type="dxa"/>
            <w:hideMark/>
          </w:tcPr>
          <w:p w14:paraId="2C7BF7DE" w14:textId="77777777" w:rsidR="00214A88" w:rsidRPr="00C70923" w:rsidRDefault="00214A88" w:rsidP="00611134">
            <w:pPr>
              <w:pStyle w:val="Beschriftung"/>
              <w:spacing w:before="120" w:after="120"/>
              <w:rPr>
                <w:b w:val="0"/>
                <w:bCs/>
                <w:sz w:val="20"/>
              </w:rPr>
            </w:pPr>
            <w:r w:rsidRPr="00C70923">
              <w:rPr>
                <w:b w:val="0"/>
                <w:bCs/>
                <w:sz w:val="20"/>
              </w:rPr>
              <w:t xml:space="preserve">Weitere Beilagen: </w:t>
            </w:r>
            <w:r w:rsidRPr="00C709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923">
              <w:rPr>
                <w:sz w:val="20"/>
              </w:rPr>
              <w:instrText xml:space="preserve"> FORMTEXT </w:instrText>
            </w:r>
            <w:r w:rsidRPr="00C70923">
              <w:rPr>
                <w:sz w:val="20"/>
              </w:rPr>
            </w:r>
            <w:r w:rsidRPr="00C70923">
              <w:rPr>
                <w:sz w:val="20"/>
              </w:rPr>
              <w:fldChar w:fldCharType="separate"/>
            </w:r>
            <w:r w:rsidRPr="00C70923">
              <w:rPr>
                <w:noProof/>
                <w:sz w:val="20"/>
              </w:rPr>
              <w:t> </w:t>
            </w:r>
            <w:r w:rsidRPr="00C70923">
              <w:rPr>
                <w:noProof/>
                <w:sz w:val="20"/>
              </w:rPr>
              <w:t> </w:t>
            </w:r>
            <w:r w:rsidRPr="00C70923">
              <w:rPr>
                <w:noProof/>
                <w:sz w:val="20"/>
              </w:rPr>
              <w:t> </w:t>
            </w:r>
            <w:r w:rsidRPr="00C70923">
              <w:rPr>
                <w:noProof/>
                <w:sz w:val="20"/>
              </w:rPr>
              <w:t> </w:t>
            </w:r>
            <w:r w:rsidRPr="00C70923">
              <w:rPr>
                <w:noProof/>
                <w:sz w:val="20"/>
              </w:rPr>
              <w:t> </w:t>
            </w:r>
            <w:r w:rsidRPr="00C70923">
              <w:rPr>
                <w:sz w:val="20"/>
              </w:rPr>
              <w:fldChar w:fldCharType="end"/>
            </w:r>
          </w:p>
        </w:tc>
      </w:tr>
    </w:tbl>
    <w:p w14:paraId="0E3E0B02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7D390E8F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10F0850E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762D1C5C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3BA5F10E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p w14:paraId="681D74D5" w14:textId="77777777" w:rsidR="00214A88" w:rsidRPr="00C70923" w:rsidRDefault="00214A88" w:rsidP="00214A88">
      <w:pPr>
        <w:spacing w:line="240" w:lineRule="exact"/>
        <w:rPr>
          <w:rFonts w:ascii="Arial" w:hAnsi="Arial" w:cs="Aria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5"/>
        <w:gridCol w:w="1418"/>
        <w:gridCol w:w="3400"/>
      </w:tblGrid>
      <w:tr w:rsidR="00214A88" w:rsidRPr="00C70923" w14:paraId="2F94C143" w14:textId="77777777" w:rsidTr="00611134">
        <w:trPr>
          <w:cantSplit/>
          <w:trHeight w:val="440"/>
        </w:trPr>
        <w:tc>
          <w:tcPr>
            <w:tcW w:w="1701" w:type="dxa"/>
            <w:vAlign w:val="bottom"/>
            <w:hideMark/>
          </w:tcPr>
          <w:p w14:paraId="4D180BE9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Ort und Datum: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E8DBF24" w14:textId="77777777" w:rsidR="00214A88" w:rsidRPr="00C70923" w:rsidRDefault="00214A88" w:rsidP="00611134">
            <w:pPr>
              <w:tabs>
                <w:tab w:val="left" w:pos="284"/>
                <w:tab w:val="left" w:pos="567"/>
              </w:tabs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C70923">
              <w:rPr>
                <w:rFonts w:ascii="Arial" w:hAnsi="Arial" w:cs="Arial"/>
              </w:rPr>
              <w:instrText xml:space="preserve"> FORMTEXT </w:instrText>
            </w:r>
            <w:r w:rsidRPr="00C70923">
              <w:rPr>
                <w:rFonts w:ascii="Arial" w:hAnsi="Arial" w:cs="Arial"/>
              </w:rPr>
            </w:r>
            <w:r w:rsidRPr="00C70923">
              <w:rPr>
                <w:rFonts w:ascii="Arial" w:hAnsi="Arial" w:cs="Arial"/>
              </w:rPr>
              <w:fldChar w:fldCharType="separate"/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  <w:noProof/>
              </w:rPr>
              <w:t> </w:t>
            </w:r>
            <w:r w:rsidRPr="00C7092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18" w:type="dxa"/>
            <w:vAlign w:val="bottom"/>
            <w:hideMark/>
          </w:tcPr>
          <w:p w14:paraId="0EEA8539" w14:textId="77777777" w:rsidR="00214A88" w:rsidRPr="00C70923" w:rsidRDefault="00214A88" w:rsidP="00611134">
            <w:pPr>
              <w:tabs>
                <w:tab w:val="left" w:pos="284"/>
                <w:tab w:val="left" w:pos="567"/>
                <w:tab w:val="left" w:pos="1620"/>
              </w:tabs>
              <w:rPr>
                <w:rFonts w:ascii="Arial" w:hAnsi="Arial" w:cs="Arial"/>
              </w:rPr>
            </w:pPr>
            <w:r w:rsidRPr="00C70923">
              <w:rPr>
                <w:rFonts w:ascii="Arial" w:hAnsi="Arial" w:cs="Arial"/>
              </w:rPr>
              <w:t>Unterschrift: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059793" w14:textId="77777777" w:rsidR="00214A88" w:rsidRPr="00C70923" w:rsidRDefault="00214A88" w:rsidP="00611134">
            <w:pPr>
              <w:tabs>
                <w:tab w:val="left" w:pos="284"/>
                <w:tab w:val="left" w:pos="567"/>
                <w:tab w:val="left" w:pos="1478"/>
              </w:tabs>
              <w:rPr>
                <w:rFonts w:ascii="Arial" w:hAnsi="Arial" w:cs="Arial"/>
              </w:rPr>
            </w:pPr>
          </w:p>
        </w:tc>
      </w:tr>
    </w:tbl>
    <w:p w14:paraId="1E659FD0" w14:textId="46D4199C" w:rsidR="00D757FF" w:rsidRDefault="00D757FF" w:rsidP="00377155">
      <w:pPr>
        <w:widowControl/>
      </w:pPr>
    </w:p>
    <w:sectPr w:rsidR="00D757FF" w:rsidSect="00C25F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E1A8" w14:textId="77777777" w:rsidR="00070503" w:rsidRDefault="00070503" w:rsidP="003D580A">
      <w:r>
        <w:separator/>
      </w:r>
    </w:p>
    <w:p w14:paraId="2512D3FB" w14:textId="77777777" w:rsidR="00070503" w:rsidRDefault="00070503" w:rsidP="003D580A"/>
  </w:endnote>
  <w:endnote w:type="continuationSeparator" w:id="0">
    <w:p w14:paraId="67B5A832" w14:textId="77777777" w:rsidR="00070503" w:rsidRDefault="00070503" w:rsidP="003D580A">
      <w:r>
        <w:continuationSeparator/>
      </w:r>
    </w:p>
    <w:p w14:paraId="3F027655" w14:textId="77777777" w:rsidR="00070503" w:rsidRDefault="00070503" w:rsidP="003D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kta Vaani">
    <w:altName w:val="Nirmala UI"/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kta Vaani SemiBold">
    <w:panose1 w:val="020B0000000000000000"/>
    <w:charset w:val="4D"/>
    <w:family w:val="swiss"/>
    <w:pitch w:val="variable"/>
    <w:sig w:usb0="A004002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78"/>
      <w:gridCol w:w="1482"/>
      <w:gridCol w:w="1261"/>
      <w:gridCol w:w="2126"/>
      <w:gridCol w:w="991"/>
    </w:tblGrid>
    <w:tr w:rsidR="00C25F43" w:rsidRPr="00C25F43" w14:paraId="24C61343" w14:textId="77777777" w:rsidTr="00C25F43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6DA5C04F" w14:textId="7925BB73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FILENAME 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F35BF7">
            <w:rPr>
              <w:noProof/>
              <w:sz w:val="14"/>
              <w:szCs w:val="14"/>
            </w:rPr>
            <w:t>540F_Aequivalenzanerkennung_Praxisausbildnerinnen.docx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0ACF8D50" w14:textId="0AC46AF1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gespeichert: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SAVEDATE \@ "dd.MM.yy"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F35BF7">
            <w:rPr>
              <w:noProof/>
              <w:sz w:val="14"/>
              <w:szCs w:val="14"/>
            </w:rPr>
            <w:t>02.09.25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654" w:type="pct"/>
          <w:tcBorders>
            <w:top w:val="single" w:sz="6" w:space="0" w:color="auto"/>
          </w:tcBorders>
        </w:tcPr>
        <w:p w14:paraId="576CFE38" w14:textId="422B6D19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80345514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35BF7">
                <w:rPr>
                  <w:sz w:val="14"/>
                  <w:szCs w:val="14"/>
                </w:rPr>
                <w:t>RVP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00534722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103" w:type="pct"/>
              <w:tcBorders>
                <w:top w:val="single" w:sz="6" w:space="0" w:color="auto"/>
              </w:tcBorders>
            </w:tcPr>
            <w:p w14:paraId="0B61811D" w14:textId="4D9AF961" w:rsidR="00C25F43" w:rsidRPr="00C25F43" w:rsidRDefault="00F35BF7" w:rsidP="00C25F43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in Arbeit</w:t>
              </w:r>
            </w:p>
          </w:tc>
        </w:sdtContent>
      </w:sdt>
      <w:tc>
        <w:tcPr>
          <w:tcW w:w="514" w:type="pct"/>
          <w:tcBorders>
            <w:top w:val="single" w:sz="6" w:space="0" w:color="auto"/>
          </w:tcBorders>
        </w:tcPr>
        <w:p w14:paraId="36A2F60D" w14:textId="77777777" w:rsidR="00C25F43" w:rsidRPr="00C25F43" w:rsidRDefault="00C25F43" w:rsidP="00C25F43">
          <w:pPr>
            <w:jc w:val="right"/>
            <w:rPr>
              <w:b/>
              <w:bCs/>
              <w:sz w:val="14"/>
              <w:szCs w:val="14"/>
            </w:rPr>
          </w:pPr>
          <w:r w:rsidRPr="00C25F43">
            <w:rPr>
              <w:sz w:val="14"/>
              <w:szCs w:val="14"/>
            </w:rPr>
            <w:t>Seite:</w:t>
          </w:r>
          <w:r w:rsidRPr="00C25F43">
            <w:rPr>
              <w:b/>
              <w:bCs/>
              <w:sz w:val="14"/>
              <w:szCs w:val="14"/>
            </w:rPr>
            <w:t xml:space="preserve">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PAGE </w:instrText>
          </w:r>
          <w:r w:rsidRPr="00C25F43">
            <w:rPr>
              <w:sz w:val="14"/>
              <w:szCs w:val="14"/>
            </w:rPr>
            <w:fldChar w:fldCharType="separate"/>
          </w:r>
          <w:r w:rsidRPr="00C25F43">
            <w:rPr>
              <w:sz w:val="14"/>
              <w:szCs w:val="14"/>
            </w:rPr>
            <w:t>1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 xml:space="preserve"> (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NUMPAGES 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Pr="00C25F43">
            <w:rPr>
              <w:sz w:val="14"/>
              <w:szCs w:val="14"/>
            </w:rPr>
            <w:t>2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>)</w:t>
          </w:r>
        </w:p>
      </w:tc>
    </w:tr>
  </w:tbl>
  <w:p w14:paraId="5DDDB034" w14:textId="77777777" w:rsidR="00C25F43" w:rsidRPr="00C25F43" w:rsidRDefault="00C25F43" w:rsidP="00C25F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78"/>
      <w:gridCol w:w="1482"/>
      <w:gridCol w:w="1261"/>
      <w:gridCol w:w="2126"/>
      <w:gridCol w:w="991"/>
    </w:tblGrid>
    <w:tr w:rsidR="00C25F43" w:rsidRPr="00C25F43" w14:paraId="357C2BDD" w14:textId="77777777" w:rsidTr="002D74F0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5413279F" w14:textId="4A9EBECE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FILENAME 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F35BF7">
            <w:rPr>
              <w:noProof/>
              <w:sz w:val="14"/>
              <w:szCs w:val="14"/>
            </w:rPr>
            <w:t>540F_Aequivalenzanerkennung_Praxisausbildnerinnen.docx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7DE3EF3A" w14:textId="398B3C84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gespeichert: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SAVEDATE \@ "dd.MM.yy"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F35BF7">
            <w:rPr>
              <w:noProof/>
              <w:sz w:val="14"/>
              <w:szCs w:val="14"/>
            </w:rPr>
            <w:t>02.09.25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654" w:type="pct"/>
          <w:tcBorders>
            <w:top w:val="single" w:sz="6" w:space="0" w:color="auto"/>
          </w:tcBorders>
        </w:tcPr>
        <w:p w14:paraId="2C5D7690" w14:textId="3BEECCB4" w:rsidR="00C25F43" w:rsidRPr="00C25F43" w:rsidRDefault="00C25F43" w:rsidP="00C25F43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52506383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35BF7">
                <w:rPr>
                  <w:sz w:val="14"/>
                  <w:szCs w:val="14"/>
                </w:rPr>
                <w:t>RVP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714814769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103" w:type="pct"/>
              <w:tcBorders>
                <w:top w:val="single" w:sz="6" w:space="0" w:color="auto"/>
              </w:tcBorders>
            </w:tcPr>
            <w:p w14:paraId="189A3AC5" w14:textId="23D58D56" w:rsidR="00C25F43" w:rsidRPr="00C25F43" w:rsidRDefault="00F35BF7" w:rsidP="00C25F43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in Arbeit</w:t>
              </w:r>
            </w:p>
          </w:tc>
        </w:sdtContent>
      </w:sdt>
      <w:tc>
        <w:tcPr>
          <w:tcW w:w="514" w:type="pct"/>
          <w:tcBorders>
            <w:top w:val="single" w:sz="6" w:space="0" w:color="auto"/>
          </w:tcBorders>
        </w:tcPr>
        <w:p w14:paraId="6FCD63D7" w14:textId="77777777" w:rsidR="00C25F43" w:rsidRPr="00C25F43" w:rsidRDefault="00C25F43" w:rsidP="00C25F43">
          <w:pPr>
            <w:jc w:val="right"/>
            <w:rPr>
              <w:b/>
              <w:bCs/>
              <w:sz w:val="14"/>
              <w:szCs w:val="14"/>
            </w:rPr>
          </w:pPr>
          <w:r w:rsidRPr="00C25F43">
            <w:rPr>
              <w:sz w:val="14"/>
              <w:szCs w:val="14"/>
            </w:rPr>
            <w:t>Seite:</w:t>
          </w:r>
          <w:r w:rsidRPr="00C25F43">
            <w:rPr>
              <w:b/>
              <w:bCs/>
              <w:sz w:val="14"/>
              <w:szCs w:val="14"/>
            </w:rPr>
            <w:t xml:space="preserve">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PAGE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 xml:space="preserve"> (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NUMPAGES  \* MERGEFORMAT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>)</w:t>
          </w:r>
        </w:p>
      </w:tc>
    </w:tr>
  </w:tbl>
  <w:p w14:paraId="77AB8164" w14:textId="77777777" w:rsidR="00C25F43" w:rsidRPr="00C25F43" w:rsidRDefault="00C25F43" w:rsidP="00C25F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681B" w14:textId="77777777" w:rsidR="00070503" w:rsidRDefault="00070503" w:rsidP="003D580A">
      <w:r>
        <w:separator/>
      </w:r>
    </w:p>
    <w:p w14:paraId="62C5C818" w14:textId="77777777" w:rsidR="00070503" w:rsidRDefault="00070503" w:rsidP="003D580A"/>
  </w:footnote>
  <w:footnote w:type="continuationSeparator" w:id="0">
    <w:p w14:paraId="302F759D" w14:textId="77777777" w:rsidR="00070503" w:rsidRDefault="00070503" w:rsidP="003D580A">
      <w:r>
        <w:continuationSeparator/>
      </w:r>
    </w:p>
    <w:p w14:paraId="27BFE76C" w14:textId="77777777" w:rsidR="00070503" w:rsidRDefault="00070503" w:rsidP="003D5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6"/>
      <w:gridCol w:w="6232"/>
    </w:tblGrid>
    <w:tr w:rsidR="007423FA" w14:paraId="33471109" w14:textId="77777777" w:rsidTr="00C1377B">
      <w:tc>
        <w:tcPr>
          <w:tcW w:w="1767" w:type="pct"/>
        </w:tcPr>
        <w:p w14:paraId="4658AD47" w14:textId="77777777" w:rsidR="007423FA" w:rsidRDefault="007423FA">
          <w:pPr>
            <w:pStyle w:val="Kopfzeile"/>
          </w:pPr>
          <w:r w:rsidRPr="001F6955">
            <w:rPr>
              <w:noProof/>
            </w:rPr>
            <w:drawing>
              <wp:inline distT="0" distB="0" distL="0" distR="0" wp14:anchorId="0D85546D" wp14:editId="4F0496F7">
                <wp:extent cx="1661538" cy="36000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p_logo_cmyk_anwendung_klein_bis_h_12mm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3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pct"/>
          <w:vAlign w:val="bottom"/>
        </w:tcPr>
        <w:p w14:paraId="52FC4745" w14:textId="77777777" w:rsidR="007423FA" w:rsidRDefault="00F14BA3" w:rsidP="00C1377B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E205280" wp14:editId="3909F15C">
                <wp:extent cx="2141220" cy="199390"/>
                <wp:effectExtent l="0" t="0" r="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p_header.wm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06" t="61555" r="8807" b="15577"/>
                        <a:stretch/>
                      </pic:blipFill>
                      <pic:spPr bwMode="auto">
                        <a:xfrm>
                          <a:off x="0" y="0"/>
                          <a:ext cx="2141220" cy="19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865607C" w14:textId="77777777" w:rsidR="001F6955" w:rsidRPr="00C1377B" w:rsidRDefault="001F6955" w:rsidP="00BF53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6"/>
      <w:gridCol w:w="6232"/>
    </w:tblGrid>
    <w:tr w:rsidR="00C25F43" w14:paraId="79B7D469" w14:textId="77777777" w:rsidTr="002D74F0">
      <w:tc>
        <w:tcPr>
          <w:tcW w:w="1767" w:type="pct"/>
        </w:tcPr>
        <w:p w14:paraId="3247215A" w14:textId="77777777" w:rsidR="00C25F43" w:rsidRDefault="00C25F43" w:rsidP="00C25F43">
          <w:pPr>
            <w:pStyle w:val="Kopfzeile"/>
          </w:pPr>
          <w:r w:rsidRPr="001F6955">
            <w:rPr>
              <w:noProof/>
            </w:rPr>
            <w:drawing>
              <wp:inline distT="0" distB="0" distL="0" distR="0" wp14:anchorId="4D7D2FD0" wp14:editId="56A00CC9">
                <wp:extent cx="1661538" cy="360000"/>
                <wp:effectExtent l="0" t="0" r="0" b="2540"/>
                <wp:docPr id="881513866" name="Grafik 881513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p_logo_cmyk_anwendung_klein_bis_h_12mm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3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pct"/>
          <w:vAlign w:val="bottom"/>
        </w:tcPr>
        <w:p w14:paraId="6DD75A80" w14:textId="77777777" w:rsidR="00C25F43" w:rsidRDefault="00C25F43" w:rsidP="00C25F4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5176D22" wp14:editId="7EC2A3B0">
                <wp:extent cx="2141220" cy="199390"/>
                <wp:effectExtent l="0" t="0" r="0" b="0"/>
                <wp:docPr id="1498417335" name="Grafik 1498417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p_header.wm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06" t="61555" r="8807" b="15577"/>
                        <a:stretch/>
                      </pic:blipFill>
                      <pic:spPr bwMode="auto">
                        <a:xfrm>
                          <a:off x="0" y="0"/>
                          <a:ext cx="2141220" cy="19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C5CC059" w14:textId="77777777" w:rsidR="00C25F43" w:rsidRPr="00C1377B" w:rsidRDefault="00C25F43" w:rsidP="00C25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544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02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4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6EA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43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C9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C3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229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A2C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C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D0B4E"/>
    <w:multiLevelType w:val="multilevel"/>
    <w:tmpl w:val="D6CA8FD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83B1F"/>
    <w:multiLevelType w:val="multilevel"/>
    <w:tmpl w:val="15D613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B7698"/>
    <w:multiLevelType w:val="hybridMultilevel"/>
    <w:tmpl w:val="9DC62E78"/>
    <w:lvl w:ilvl="0" w:tplc="EFCE53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543BE"/>
    <w:multiLevelType w:val="multilevel"/>
    <w:tmpl w:val="0EBE1626"/>
    <w:lvl w:ilvl="0">
      <w:start w:val="1"/>
      <w:numFmt w:val="lowerLetter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248FB"/>
    <w:multiLevelType w:val="hybridMultilevel"/>
    <w:tmpl w:val="185851BC"/>
    <w:lvl w:ilvl="0" w:tplc="B29E0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27AB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A415FF"/>
    <w:multiLevelType w:val="hybridMultilevel"/>
    <w:tmpl w:val="705840A8"/>
    <w:lvl w:ilvl="0" w:tplc="BCBACC0A">
      <w:start w:val="1"/>
      <w:numFmt w:val="decimal"/>
      <w:pStyle w:val="Aufzhlung2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031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EF7B8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DF1A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A1052D"/>
    <w:multiLevelType w:val="multilevel"/>
    <w:tmpl w:val="E8189BDE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3B8760ED"/>
    <w:multiLevelType w:val="hybridMultilevel"/>
    <w:tmpl w:val="F06C0440"/>
    <w:lvl w:ilvl="0" w:tplc="D02CBD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ukta Vaan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60F72"/>
    <w:multiLevelType w:val="multilevel"/>
    <w:tmpl w:val="7F8E00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C552B6"/>
    <w:multiLevelType w:val="multilevel"/>
    <w:tmpl w:val="84E83E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68F8"/>
    <w:multiLevelType w:val="hybridMultilevel"/>
    <w:tmpl w:val="89669EF0"/>
    <w:lvl w:ilvl="0" w:tplc="122C7F1A">
      <w:start w:val="1"/>
      <w:numFmt w:val="lowerLetter"/>
      <w:pStyle w:val="Buchstab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43D4C"/>
    <w:multiLevelType w:val="hybridMultilevel"/>
    <w:tmpl w:val="7982E616"/>
    <w:lvl w:ilvl="0" w:tplc="26D2CB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ukta Vaan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B4F1F"/>
    <w:multiLevelType w:val="multilevel"/>
    <w:tmpl w:val="2DC684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10915"/>
    <w:multiLevelType w:val="multilevel"/>
    <w:tmpl w:val="77B873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62ABF"/>
    <w:multiLevelType w:val="multilevel"/>
    <w:tmpl w:val="0F160D0E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77684"/>
    <w:multiLevelType w:val="hybridMultilevel"/>
    <w:tmpl w:val="9A9E078C"/>
    <w:lvl w:ilvl="0" w:tplc="012437E6">
      <w:start w:val="1"/>
      <w:numFmt w:val="bullet"/>
      <w:pStyle w:val="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42FD"/>
    <w:multiLevelType w:val="multilevel"/>
    <w:tmpl w:val="937A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 w15:restartNumberingAfterBreak="0">
    <w:nsid w:val="68096FD7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FC41145"/>
    <w:multiLevelType w:val="multilevel"/>
    <w:tmpl w:val="14A69F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01DE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EC3403"/>
    <w:multiLevelType w:val="hybridMultilevel"/>
    <w:tmpl w:val="0D82B796"/>
    <w:lvl w:ilvl="0" w:tplc="385476E0">
      <w:start w:val="1"/>
      <w:numFmt w:val="decimal"/>
      <w:pStyle w:val="Nummerieru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2A45CD"/>
    <w:multiLevelType w:val="multilevel"/>
    <w:tmpl w:val="B276F53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C0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B9D1554"/>
    <w:multiLevelType w:val="multilevel"/>
    <w:tmpl w:val="DDB4F9A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6609">
    <w:abstractNumId w:val="9"/>
  </w:num>
  <w:num w:numId="2" w16cid:durableId="1176455056">
    <w:abstractNumId w:val="7"/>
  </w:num>
  <w:num w:numId="3" w16cid:durableId="34014325">
    <w:abstractNumId w:val="6"/>
  </w:num>
  <w:num w:numId="4" w16cid:durableId="2047556891">
    <w:abstractNumId w:val="5"/>
  </w:num>
  <w:num w:numId="5" w16cid:durableId="837115949">
    <w:abstractNumId w:val="4"/>
  </w:num>
  <w:num w:numId="6" w16cid:durableId="1816489608">
    <w:abstractNumId w:val="8"/>
  </w:num>
  <w:num w:numId="7" w16cid:durableId="597642016">
    <w:abstractNumId w:val="3"/>
  </w:num>
  <w:num w:numId="8" w16cid:durableId="1214852786">
    <w:abstractNumId w:val="2"/>
  </w:num>
  <w:num w:numId="9" w16cid:durableId="784690200">
    <w:abstractNumId w:val="1"/>
  </w:num>
  <w:num w:numId="10" w16cid:durableId="1092778489">
    <w:abstractNumId w:val="0"/>
  </w:num>
  <w:num w:numId="11" w16cid:durableId="1393113112">
    <w:abstractNumId w:val="29"/>
  </w:num>
  <w:num w:numId="12" w16cid:durableId="48000905">
    <w:abstractNumId w:val="32"/>
  </w:num>
  <w:num w:numId="13" w16cid:durableId="1111776077">
    <w:abstractNumId w:val="29"/>
    <w:lvlOverride w:ilvl="0">
      <w:startOverride w:val="1"/>
    </w:lvlOverride>
  </w:num>
  <w:num w:numId="14" w16cid:durableId="379943410">
    <w:abstractNumId w:val="26"/>
  </w:num>
  <w:num w:numId="15" w16cid:durableId="137456861">
    <w:abstractNumId w:val="24"/>
  </w:num>
  <w:num w:numId="16" w16cid:durableId="216401558">
    <w:abstractNumId w:val="27"/>
  </w:num>
  <w:num w:numId="17" w16cid:durableId="132872152">
    <w:abstractNumId w:val="24"/>
    <w:lvlOverride w:ilvl="0">
      <w:startOverride w:val="1"/>
    </w:lvlOverride>
  </w:num>
  <w:num w:numId="18" w16cid:durableId="1302030628">
    <w:abstractNumId w:val="11"/>
  </w:num>
  <w:num w:numId="19" w16cid:durableId="419563832">
    <w:abstractNumId w:val="34"/>
  </w:num>
  <w:num w:numId="20" w16cid:durableId="1204362501">
    <w:abstractNumId w:val="30"/>
  </w:num>
  <w:num w:numId="21" w16cid:durableId="1655330250">
    <w:abstractNumId w:val="14"/>
  </w:num>
  <w:num w:numId="22" w16cid:durableId="2128698517">
    <w:abstractNumId w:val="35"/>
  </w:num>
  <w:num w:numId="23" w16cid:durableId="528491716">
    <w:abstractNumId w:val="10"/>
  </w:num>
  <w:num w:numId="24" w16cid:durableId="1123232959">
    <w:abstractNumId w:val="23"/>
  </w:num>
  <w:num w:numId="25" w16cid:durableId="2076584177">
    <w:abstractNumId w:val="19"/>
  </w:num>
  <w:num w:numId="26" w16cid:durableId="787284328">
    <w:abstractNumId w:val="18"/>
  </w:num>
  <w:num w:numId="27" w16cid:durableId="1013264412">
    <w:abstractNumId w:val="36"/>
  </w:num>
  <w:num w:numId="28" w16cid:durableId="781654028">
    <w:abstractNumId w:val="37"/>
  </w:num>
  <w:num w:numId="29" w16cid:durableId="691346759">
    <w:abstractNumId w:val="28"/>
  </w:num>
  <w:num w:numId="30" w16cid:durableId="405998224">
    <w:abstractNumId w:val="13"/>
  </w:num>
  <w:num w:numId="31" w16cid:durableId="1573812529">
    <w:abstractNumId w:val="17"/>
  </w:num>
  <w:num w:numId="32" w16cid:durableId="1788499775">
    <w:abstractNumId w:val="15"/>
  </w:num>
  <w:num w:numId="33" w16cid:durableId="1988362738">
    <w:abstractNumId w:val="16"/>
  </w:num>
  <w:num w:numId="34" w16cid:durableId="614873344">
    <w:abstractNumId w:val="12"/>
  </w:num>
  <w:num w:numId="35" w16cid:durableId="1404989715">
    <w:abstractNumId w:val="22"/>
  </w:num>
  <w:num w:numId="36" w16cid:durableId="172495061">
    <w:abstractNumId w:val="31"/>
  </w:num>
  <w:num w:numId="37" w16cid:durableId="1029716816">
    <w:abstractNumId w:val="20"/>
  </w:num>
  <w:num w:numId="38" w16cid:durableId="762262324">
    <w:abstractNumId w:val="33"/>
  </w:num>
  <w:num w:numId="39" w16cid:durableId="1715691829">
    <w:abstractNumId w:val="21"/>
  </w:num>
  <w:num w:numId="40" w16cid:durableId="20089422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88"/>
    <w:rsid w:val="00065F02"/>
    <w:rsid w:val="00070503"/>
    <w:rsid w:val="000769DC"/>
    <w:rsid w:val="000A64D3"/>
    <w:rsid w:val="00102EE7"/>
    <w:rsid w:val="00163F15"/>
    <w:rsid w:val="001F38CF"/>
    <w:rsid w:val="001F6955"/>
    <w:rsid w:val="00214A88"/>
    <w:rsid w:val="0023290C"/>
    <w:rsid w:val="002354B4"/>
    <w:rsid w:val="00246A65"/>
    <w:rsid w:val="0027214F"/>
    <w:rsid w:val="002F2D44"/>
    <w:rsid w:val="00326CB6"/>
    <w:rsid w:val="00377155"/>
    <w:rsid w:val="003D1C08"/>
    <w:rsid w:val="003D580A"/>
    <w:rsid w:val="004015AC"/>
    <w:rsid w:val="004359EF"/>
    <w:rsid w:val="00444C32"/>
    <w:rsid w:val="0044693E"/>
    <w:rsid w:val="00490A2B"/>
    <w:rsid w:val="00494AB6"/>
    <w:rsid w:val="004F6839"/>
    <w:rsid w:val="0052172D"/>
    <w:rsid w:val="00546F82"/>
    <w:rsid w:val="005647F6"/>
    <w:rsid w:val="00601412"/>
    <w:rsid w:val="00613BE5"/>
    <w:rsid w:val="00613E6A"/>
    <w:rsid w:val="0061416D"/>
    <w:rsid w:val="00634FE5"/>
    <w:rsid w:val="00664057"/>
    <w:rsid w:val="006A03FD"/>
    <w:rsid w:val="0071432D"/>
    <w:rsid w:val="007423FA"/>
    <w:rsid w:val="0074358E"/>
    <w:rsid w:val="00782585"/>
    <w:rsid w:val="007B5527"/>
    <w:rsid w:val="008133DE"/>
    <w:rsid w:val="0084737B"/>
    <w:rsid w:val="0087721D"/>
    <w:rsid w:val="008A7EF3"/>
    <w:rsid w:val="008D0278"/>
    <w:rsid w:val="008E153C"/>
    <w:rsid w:val="00901989"/>
    <w:rsid w:val="00901C32"/>
    <w:rsid w:val="00933EDE"/>
    <w:rsid w:val="00964B11"/>
    <w:rsid w:val="009D534F"/>
    <w:rsid w:val="009E4397"/>
    <w:rsid w:val="00A340C7"/>
    <w:rsid w:val="00A35E4F"/>
    <w:rsid w:val="00AD1E8E"/>
    <w:rsid w:val="00B254D5"/>
    <w:rsid w:val="00B3024B"/>
    <w:rsid w:val="00B52680"/>
    <w:rsid w:val="00B60623"/>
    <w:rsid w:val="00B82FB2"/>
    <w:rsid w:val="00B87EB7"/>
    <w:rsid w:val="00B94D77"/>
    <w:rsid w:val="00BF531A"/>
    <w:rsid w:val="00C07D52"/>
    <w:rsid w:val="00C1377B"/>
    <w:rsid w:val="00C25F43"/>
    <w:rsid w:val="00C47B6E"/>
    <w:rsid w:val="00C652BF"/>
    <w:rsid w:val="00CA7D71"/>
    <w:rsid w:val="00CB2B64"/>
    <w:rsid w:val="00CE2105"/>
    <w:rsid w:val="00CF3A02"/>
    <w:rsid w:val="00D11A42"/>
    <w:rsid w:val="00D52C93"/>
    <w:rsid w:val="00D62B8E"/>
    <w:rsid w:val="00D757FF"/>
    <w:rsid w:val="00D91989"/>
    <w:rsid w:val="00DA2706"/>
    <w:rsid w:val="00DB4DAD"/>
    <w:rsid w:val="00DC1E46"/>
    <w:rsid w:val="00DE3860"/>
    <w:rsid w:val="00DF3E82"/>
    <w:rsid w:val="00E13ACB"/>
    <w:rsid w:val="00E7444A"/>
    <w:rsid w:val="00E9383F"/>
    <w:rsid w:val="00E93D5A"/>
    <w:rsid w:val="00EE0EF9"/>
    <w:rsid w:val="00F14BA3"/>
    <w:rsid w:val="00F232D3"/>
    <w:rsid w:val="00F269CE"/>
    <w:rsid w:val="00F35BF7"/>
    <w:rsid w:val="00F61363"/>
    <w:rsid w:val="00F678D1"/>
    <w:rsid w:val="00FA098E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822C41"/>
  <w15:chartTrackingRefBased/>
  <w15:docId w15:val="{904936A3-AAE7-4CA9-8F43-4B7D4530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31A"/>
    <w:pPr>
      <w:widowControl w:val="0"/>
    </w:pPr>
    <w:rPr>
      <w:rFonts w:ascii="Mukta Vaani" w:hAnsi="Mukta Vaani" w:cs="Mukta Vaani"/>
      <w:lang w:eastAsia="de-DE"/>
    </w:rPr>
  </w:style>
  <w:style w:type="paragraph" w:styleId="berschrift1">
    <w:name w:val="heading 1"/>
    <w:basedOn w:val="Standard"/>
    <w:next w:val="TextNormal"/>
    <w:qFormat/>
    <w:rsid w:val="0074358E"/>
    <w:pPr>
      <w:numPr>
        <w:numId w:val="37"/>
      </w:numPr>
      <w:spacing w:after="1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TextNormal"/>
    <w:qFormat/>
    <w:rsid w:val="00E9383F"/>
    <w:pPr>
      <w:numPr>
        <w:ilvl w:val="1"/>
        <w:numId w:val="37"/>
      </w:numPr>
      <w:spacing w:before="1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berschrift1"/>
    <w:next w:val="TextNormal"/>
    <w:rsid w:val="00E9383F"/>
    <w:pPr>
      <w:numPr>
        <w:ilvl w:val="2"/>
      </w:numPr>
      <w:spacing w:before="120" w:after="60"/>
      <w:outlineLvl w:val="2"/>
    </w:pPr>
    <w:rPr>
      <w:bCs w:val="0"/>
      <w:sz w:val="22"/>
      <w:szCs w:val="24"/>
    </w:rPr>
  </w:style>
  <w:style w:type="paragraph" w:styleId="berschrift4">
    <w:name w:val="heading 4"/>
    <w:basedOn w:val="berschrift1"/>
    <w:next w:val="TextNormal"/>
    <w:link w:val="berschrift4Zchn"/>
    <w:qFormat/>
    <w:rsid w:val="00E9383F"/>
    <w:pPr>
      <w:numPr>
        <w:ilvl w:val="3"/>
      </w:numPr>
      <w:spacing w:after="60"/>
      <w:outlineLvl w:val="3"/>
    </w:pPr>
    <w:rPr>
      <w:bCs w:val="0"/>
      <w:sz w:val="20"/>
      <w:szCs w:val="23"/>
    </w:rPr>
  </w:style>
  <w:style w:type="paragraph" w:styleId="berschrift5">
    <w:name w:val="heading 5"/>
    <w:aliases w:val="Text fett"/>
    <w:basedOn w:val="berschrift1"/>
    <w:next w:val="Standard"/>
    <w:pPr>
      <w:numPr>
        <w:ilvl w:val="4"/>
      </w:numPr>
      <w:spacing w:before="140" w:after="20"/>
      <w:outlineLvl w:val="4"/>
    </w:pPr>
    <w:rPr>
      <w:rFonts w:ascii="Lucida Bright" w:hAnsi="Lucida Bright"/>
      <w:bCs w:val="0"/>
      <w:iCs/>
      <w:szCs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58E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358E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58E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58E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pPr>
      <w:numPr>
        <w:numId w:val="19"/>
      </w:numPr>
      <w:spacing w:before="40" w:after="60"/>
    </w:pPr>
  </w:style>
  <w:style w:type="paragraph" w:styleId="Fuzeile">
    <w:name w:val="footer"/>
    <w:basedOn w:val="Standard"/>
    <w:link w:val="FuzeileZchn"/>
    <w:uiPriority w:val="99"/>
    <w:qFormat/>
    <w:rsid w:val="00C25F43"/>
    <w:rPr>
      <w:sz w:val="4"/>
      <w:szCs w:val="18"/>
    </w:rPr>
  </w:style>
  <w:style w:type="paragraph" w:customStyle="1" w:styleId="Aufzhlung">
    <w:name w:val="Aufzählung"/>
    <w:basedOn w:val="Nummerierung"/>
    <w:qFormat/>
    <w:rsid w:val="001F6955"/>
    <w:pPr>
      <w:numPr>
        <w:numId w:val="11"/>
      </w:numPr>
      <w:tabs>
        <w:tab w:val="clear" w:pos="397"/>
        <w:tab w:val="left" w:pos="284"/>
      </w:tabs>
      <w:spacing w:before="0" w:after="240"/>
      <w:ind w:left="0" w:firstLine="0"/>
      <w:contextualSpacing/>
    </w:pPr>
  </w:style>
  <w:style w:type="paragraph" w:customStyle="1" w:styleId="Buchstabierung">
    <w:name w:val="Buchstabierung"/>
    <w:basedOn w:val="Nummerierung"/>
    <w:pPr>
      <w:numPr>
        <w:numId w:val="15"/>
      </w:numPr>
    </w:pPr>
    <w:rPr>
      <w:rFonts w:ascii="Lucida Sans" w:hAnsi="Lucida Sans"/>
      <w:b/>
    </w:rPr>
  </w:style>
  <w:style w:type="paragraph" w:styleId="Kopfzeile">
    <w:name w:val="header"/>
    <w:basedOn w:val="Standard"/>
    <w:link w:val="KopfzeileZchn"/>
    <w:qFormat/>
    <w:rsid w:val="00BF531A"/>
    <w:rPr>
      <w:spacing w:val="-4"/>
      <w:sz w:val="4"/>
    </w:rPr>
  </w:style>
  <w:style w:type="paragraph" w:styleId="Titel">
    <w:name w:val="Title"/>
    <w:basedOn w:val="berschrift1"/>
    <w:link w:val="TitelZchn"/>
    <w:qFormat/>
    <w:rsid w:val="00246A65"/>
    <w:pPr>
      <w:spacing w:before="360"/>
    </w:pPr>
    <w:rPr>
      <w:rFonts w:ascii="Mukta Vaani SemiBold" w:hAnsi="Mukta Vaani SemiBold"/>
      <w:bCs w:val="0"/>
    </w:rPr>
  </w:style>
  <w:style w:type="paragraph" w:styleId="Funotentext">
    <w:name w:val="footnote text"/>
    <w:basedOn w:val="Standard"/>
    <w:semiHidden/>
    <w:pPr>
      <w:spacing w:after="20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38CF"/>
    <w:pPr>
      <w:spacing w:before="280" w:after="240" w:line="320" w:lineRule="exact"/>
    </w:pPr>
    <w:rPr>
      <w:b/>
      <w:iCs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UntertitelZchn">
    <w:name w:val="Untertitel Zchn"/>
    <w:link w:val="Untertitel"/>
    <w:uiPriority w:val="11"/>
    <w:rsid w:val="001F38CF"/>
    <w:rPr>
      <w:rFonts w:ascii="Mukta Vaani" w:hAnsi="Mukta Vaani" w:cs="Mukta Vaani"/>
      <w:b/>
      <w:iCs/>
      <w:kern w:val="28"/>
      <w:sz w:val="24"/>
      <w:szCs w:val="24"/>
      <w:lang w:eastAsia="de-DE"/>
    </w:rPr>
  </w:style>
  <w:style w:type="character" w:styleId="SchwacheHervorhebung">
    <w:name w:val="Subtle Emphasis"/>
    <w:aliases w:val="Auflistung"/>
    <w:uiPriority w:val="19"/>
    <w:rsid w:val="00D62B8E"/>
    <w:rPr>
      <w:rFonts w:ascii="Mukta Vaani" w:hAnsi="Mukta Vaani" w:cs="Mukta Vaani"/>
      <w:sz w:val="22"/>
    </w:rPr>
  </w:style>
  <w:style w:type="paragraph" w:styleId="Listenabsatz">
    <w:name w:val="List Paragraph"/>
    <w:aliases w:val="Kursiv"/>
    <w:basedOn w:val="Standard"/>
    <w:uiPriority w:val="34"/>
    <w:qFormat/>
    <w:rsid w:val="00D62B8E"/>
    <w:rPr>
      <w:i/>
    </w:rPr>
  </w:style>
  <w:style w:type="paragraph" w:customStyle="1" w:styleId="Aufzhlung2">
    <w:name w:val="Aufzählung 2"/>
    <w:basedOn w:val="Aufzhlung"/>
    <w:qFormat/>
    <w:rsid w:val="001F6955"/>
    <w:pPr>
      <w:numPr>
        <w:numId w:val="33"/>
      </w:numPr>
      <w:tabs>
        <w:tab w:val="clear" w:pos="284"/>
        <w:tab w:val="clear" w:pos="397"/>
        <w:tab w:val="left" w:pos="882"/>
      </w:tabs>
      <w:spacing w:after="120"/>
      <w:ind w:left="567" w:firstLine="0"/>
    </w:pPr>
  </w:style>
  <w:style w:type="character" w:customStyle="1" w:styleId="TitelZchn">
    <w:name w:val="Titel Zchn"/>
    <w:link w:val="Titel"/>
    <w:uiPriority w:val="10"/>
    <w:rsid w:val="00D11A42"/>
    <w:rPr>
      <w:rFonts w:ascii="Mukta Vaani SemiBold" w:hAnsi="Mukta Vaani SemiBold" w:cs="Mukta Vaani"/>
      <w:b/>
      <w:bCs/>
      <w:sz w:val="28"/>
      <w:szCs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58E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358E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5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customStyle="1" w:styleId="TextNormal">
    <w:name w:val="Text Normal"/>
    <w:basedOn w:val="Standard"/>
    <w:qFormat/>
    <w:rsid w:val="00E9383F"/>
    <w:pPr>
      <w:ind w:left="680"/>
    </w:pPr>
  </w:style>
  <w:style w:type="table" w:styleId="Tabellenraster">
    <w:name w:val="Table Grid"/>
    <w:basedOn w:val="NormaleTabelle"/>
    <w:uiPriority w:val="59"/>
    <w:rsid w:val="0074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C25F43"/>
    <w:rPr>
      <w:rFonts w:ascii="Mukta Vaani" w:hAnsi="Mukta Vaani" w:cs="Mukta Vaani"/>
      <w:sz w:val="4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14A88"/>
    <w:rPr>
      <w:rFonts w:ascii="Mukta Vaani" w:hAnsi="Mukta Vaani" w:cs="Mukta Vaani"/>
      <w:b/>
      <w:szCs w:val="23"/>
      <w:lang w:eastAsia="de-DE"/>
    </w:rPr>
  </w:style>
  <w:style w:type="paragraph" w:styleId="Beschriftung">
    <w:name w:val="caption"/>
    <w:basedOn w:val="Standard"/>
    <w:next w:val="Standard"/>
    <w:unhideWhenUsed/>
    <w:qFormat/>
    <w:rsid w:val="00214A88"/>
    <w:pPr>
      <w:widowControl/>
    </w:pPr>
    <w:rPr>
      <w:rFonts w:ascii="Arial" w:eastAsia="Times" w:hAnsi="Arial" w:cs="Arial"/>
      <w:b/>
      <w:sz w:val="22"/>
    </w:rPr>
  </w:style>
  <w:style w:type="paragraph" w:styleId="Datum">
    <w:name w:val="Date"/>
    <w:basedOn w:val="Standard"/>
    <w:link w:val="DatumZchn"/>
    <w:unhideWhenUsed/>
    <w:rsid w:val="00214A88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Times New Roman" w:hAnsi="Times New Roman" w:cs="Times New Roman"/>
      <w:sz w:val="24"/>
    </w:rPr>
  </w:style>
  <w:style w:type="character" w:customStyle="1" w:styleId="DatumZchn">
    <w:name w:val="Datum Zchn"/>
    <w:basedOn w:val="Absatz-Standardschriftart"/>
    <w:link w:val="Datum"/>
    <w:rsid w:val="00214A88"/>
    <w:rPr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14A88"/>
    <w:rPr>
      <w:rFonts w:ascii="Mukta Vaani" w:hAnsi="Mukta Vaani" w:cs="Mukta Vaani"/>
      <w:spacing w:val="-4"/>
      <w:sz w:val="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14A8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4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A88"/>
    <w:pPr>
      <w:widowControl/>
      <w:tabs>
        <w:tab w:val="left" w:pos="252"/>
        <w:tab w:val="left" w:pos="794"/>
        <w:tab w:val="left" w:pos="1191"/>
        <w:tab w:val="center" w:pos="4479"/>
        <w:tab w:val="right" w:pos="8959"/>
      </w:tabs>
      <w:spacing w:after="160"/>
      <w:outlineLvl w:val="0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A88"/>
    <w:rPr>
      <w:rFonts w:ascii="Mukta Vaani" w:hAnsi="Mukta Vaani" w:cs="Mukta Vaan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A88"/>
    <w:rPr>
      <w:rFonts w:ascii="Mukta Vaani" w:hAnsi="Mukta Vaani" w:cs="Mukta Vaani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ozialinf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stitutcptp.sharepoint.com/sites/MS-Portal_ICP/in%20Arbeit/Vorlagen/Prozessvorlage.dotx?OR=81dd2b71-fb82-4b33-ac71-fed46bf0f87a&amp;CID=69c9c1a1-6006-d000-ebc2-1e0c39cf7e38&amp;CT=17568163264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0F7107D9EB049BEAF1E31A93FC1FA" ma:contentTypeVersion="13" ma:contentTypeDescription="Ein neues Dokument erstellen." ma:contentTypeScope="" ma:versionID="25804788d8a36016aaf45fa3c32d971d">
  <xsd:schema xmlns:xsd="http://www.w3.org/2001/XMLSchema" xmlns:xs="http://www.w3.org/2001/XMLSchema" xmlns:p="http://schemas.microsoft.com/office/2006/metadata/properties" xmlns:ns2="16bda85c-8459-4fdc-8a13-9d881d8c995d" xmlns:ns3="7a4a0640-9253-42ba-9ec3-e97054c5e2a3" targetNamespace="http://schemas.microsoft.com/office/2006/metadata/properties" ma:root="true" ma:fieldsID="588cd681549bf7118df14f29856f278c" ns2:_="" ns3:_="">
    <xsd:import namespace="16bda85c-8459-4fdc-8a13-9d881d8c995d"/>
    <xsd:import namespace="7a4a0640-9253-42ba-9ec3-e97054c5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a85c-8459-4fdc-8a13-9d881d8c9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dce6e8-96c5-4964-be5d-08466438a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0640-9253-42ba-9ec3-e97054c5e2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dbef29e-ea2b-4fee-bd32-6a381bdf9a23}" ma:internalName="TaxCatchAll" ma:showField="CatchAllData" ma:web="7a4a0640-9253-42ba-9ec3-e97054c5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da85c-8459-4fdc-8a13-9d881d8c995d">
      <Terms xmlns="http://schemas.microsoft.com/office/infopath/2007/PartnerControls"/>
    </lcf76f155ced4ddcb4097134ff3c332f>
    <TaxCatchAll xmlns="7a4a0640-9253-42ba-9ec3-e97054c5e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37086-92F9-44EC-AD62-7C5C18AB04A7}"/>
</file>

<file path=customXml/itemProps2.xml><?xml version="1.0" encoding="utf-8"?>
<ds:datastoreItem xmlns:ds="http://schemas.openxmlformats.org/officeDocument/2006/customXml" ds:itemID="{0EE10125-33D2-4AE4-BC7E-7AC4B94E384A}">
  <ds:schemaRefs>
    <ds:schemaRef ds:uri="http://www.w3.org/XML/1998/namespace"/>
    <ds:schemaRef ds:uri="http://purl.org/dc/dcmitype/"/>
    <ds:schemaRef ds:uri="http://purl.org/dc/terms/"/>
    <ds:schemaRef ds:uri="3b8a5260-ab77-4b6f-9063-a7395bce87c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69cc4485-0cc0-461d-8e5f-3c2aa569569a"/>
  </ds:schemaRefs>
</ds:datastoreItem>
</file>

<file path=customXml/itemProps3.xml><?xml version="1.0" encoding="utf-8"?>
<ds:datastoreItem xmlns:ds="http://schemas.openxmlformats.org/officeDocument/2006/customXml" ds:itemID="{88F37AF2-5075-4AA6-9967-E97153934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Prozessvorlage.dotx?OR=81dd2b71-fb82-4b33-ac71-fed46bf0f87a&amp;CID=69c9c1a1-6006-d000-ebc2-1e0c39cf7e38&amp;CT=1756816326409</Template>
  <TotalTime>0</TotalTime>
  <Pages>4</Pages>
  <Words>506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Vorlage</vt:lpstr>
    </vt:vector>
  </TitlesOfParts>
  <Company>ICP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Aequivalenzanerkennung_Praxisausbildnerinnen</dc:title>
  <dc:subject/>
  <dc:creator>RVP</dc:creator>
  <cp:keywords/>
  <dc:description>neu</dc:description>
  <cp:lastModifiedBy>Rahel Meier</cp:lastModifiedBy>
  <cp:revision>8</cp:revision>
  <cp:lastPrinted>2021-01-25T10:36:00Z</cp:lastPrinted>
  <dcterms:created xsi:type="dcterms:W3CDTF">2025-09-02T12:32:00Z</dcterms:created>
  <dcterms:modified xsi:type="dcterms:W3CDTF">2025-09-02T12:39:00Z</dcterms:modified>
  <cp:category>Prozessvorlage.dotx</cp:category>
  <cp:contentStatus>in Arbeit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0x010100F580F7107D9EB049BEAF1E31A93FC1FA</vt:lpwstr>
  </property>
</Properties>
</file>